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12C4" w14:textId="77777777" w:rsidR="00445DD9" w:rsidRPr="0035661A" w:rsidRDefault="00445DD9" w:rsidP="00BE4410">
      <w:pPr>
        <w:pStyle w:val="Contactgegevens"/>
        <w:jc w:val="left"/>
      </w:pPr>
    </w:p>
    <w:p w14:paraId="1F61CDFC" w14:textId="77777777" w:rsidR="00445DD9" w:rsidRPr="0035661A" w:rsidRDefault="00445DD9" w:rsidP="00BF6121"/>
    <w:tbl>
      <w:tblPr>
        <w:tblStyle w:val="Tabelrast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829"/>
        <w:gridCol w:w="3150"/>
      </w:tblGrid>
      <w:tr w:rsidR="00542006" w:rsidRPr="0035661A" w14:paraId="46F3338C" w14:textId="77777777" w:rsidTr="00156A3A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83B29B" w:themeColor="accent1"/>
            </w:tcBorders>
          </w:tcPr>
          <w:p w14:paraId="0627FBCA" w14:textId="77777777" w:rsidR="00542006" w:rsidRPr="004A44E4" w:rsidRDefault="00000000" w:rsidP="00A90A2D">
            <w:pPr>
              <w:pStyle w:val="Titel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-989938121"/>
                <w:placeholder>
                  <w:docPart w:val="150D803E0CD94FC2AD5F0F3F1DDD1276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Factuur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</w:tc>
      </w:tr>
      <w:tr w:rsidR="002A2D37" w:rsidRPr="0035661A" w14:paraId="4B38CB8D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83B29B" w:themeColor="accent1"/>
            </w:tcBorders>
          </w:tcPr>
          <w:p w14:paraId="7B0D606A" w14:textId="77777777" w:rsidR="002A2D37" w:rsidRPr="0035661A" w:rsidRDefault="002A2D37" w:rsidP="00CD21D4"/>
        </w:tc>
      </w:tr>
      <w:tr w:rsidR="004A44E4" w:rsidRPr="004A44E4" w14:paraId="043F4EF9" w14:textId="77777777" w:rsidTr="0035661A">
        <w:trPr>
          <w:trHeight w:val="1999"/>
        </w:trPr>
        <w:tc>
          <w:tcPr>
            <w:tcW w:w="6096" w:type="dxa"/>
          </w:tcPr>
          <w:p w14:paraId="5CE5C29A" w14:textId="77777777" w:rsidR="00C72F49" w:rsidRPr="004A44E4" w:rsidRDefault="00000000" w:rsidP="00C72F49">
            <w:pPr>
              <w:pStyle w:val="Kop1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-1586065519"/>
                <w:placeholder>
                  <w:docPart w:val="1CEC8328D34A4116A6A5FB2D41C2D8C3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DATUM: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75677ABD" w14:textId="77777777" w:rsidR="00C72F49" w:rsidRPr="004A44E4" w:rsidRDefault="00000000" w:rsidP="00C72F49">
            <w:pPr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1188487412"/>
                <w:placeholder>
                  <w:docPart w:val="DF6486283F6D4587930017E2169DC3B7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Datum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1DDC9AF9" w14:textId="77777777" w:rsidR="00C72F49" w:rsidRPr="004A44E4" w:rsidRDefault="00C72F49" w:rsidP="00C72F49">
            <w:pPr>
              <w:rPr>
                <w:color w:val="AC7016" w:themeColor="accent3" w:themeShade="80"/>
              </w:rPr>
            </w:pPr>
          </w:p>
          <w:p w14:paraId="3332151B" w14:textId="77777777" w:rsidR="00C72F49" w:rsidRPr="004A44E4" w:rsidRDefault="00000000" w:rsidP="00156A3A">
            <w:pPr>
              <w:pStyle w:val="Kop1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-1955478738"/>
                <w:placeholder>
                  <w:docPart w:val="12DD4346846C4C9FA73435385A6E14A8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FACTUURNR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23606DB3" w14:textId="77777777" w:rsidR="00C72F49" w:rsidRPr="004A44E4" w:rsidRDefault="00000000" w:rsidP="00C72F49">
            <w:pPr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-1580285944"/>
                <w:placeholder>
                  <w:docPart w:val="34BCB1FB7D494E14AE2CCE3C101AF65A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100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455D2B0B" w14:textId="77777777" w:rsidR="00C72F49" w:rsidRPr="004A44E4" w:rsidRDefault="00C72F49" w:rsidP="00C72F49">
            <w:pPr>
              <w:rPr>
                <w:color w:val="AC7016" w:themeColor="accent3" w:themeShade="80"/>
              </w:rPr>
            </w:pPr>
          </w:p>
          <w:p w14:paraId="2249159F" w14:textId="77777777" w:rsidR="00C25BD7" w:rsidRPr="004A44E4" w:rsidRDefault="00000000" w:rsidP="00C72F49">
            <w:pPr>
              <w:pStyle w:val="Kop1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-989092326"/>
                <w:placeholder>
                  <w:docPart w:val="C12719F6FC3F48B5A10C45BDA6DDB3EF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Klantnummer: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68CF3952" w14:textId="77777777" w:rsidR="004C213B" w:rsidRPr="004A44E4" w:rsidRDefault="00000000" w:rsidP="00156A3A">
            <w:pPr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alias w:val="Nr."/>
                <w:tag w:val="Nr."/>
                <w:id w:val="-355432320"/>
                <w:placeholder>
                  <w:docPart w:val="C866286B6AA74EDEAF5EA024232D14C4"/>
                </w:placeholder>
                <w:temporary/>
                <w:showingPlcHdr/>
                <w15:appearance w15:val="hidden"/>
              </w:sdtPr>
              <w:sdtContent>
                <w:r w:rsidR="00C72F49" w:rsidRPr="004A44E4">
                  <w:rPr>
                    <w:color w:val="AC7016" w:themeColor="accent3" w:themeShade="80"/>
                    <w:lang w:bidi="nl-NL"/>
                  </w:rPr>
                  <w:t>ABC12345</w:t>
                </w:r>
              </w:sdtContent>
            </w:sdt>
          </w:p>
        </w:tc>
        <w:tc>
          <w:tcPr>
            <w:tcW w:w="829" w:type="dxa"/>
          </w:tcPr>
          <w:p w14:paraId="70D6E058" w14:textId="77777777" w:rsidR="004C213B" w:rsidRPr="004A44E4" w:rsidRDefault="00000000" w:rsidP="00CD21D4">
            <w:pPr>
              <w:pStyle w:val="Kop1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1447433637"/>
                <w:placeholder>
                  <w:docPart w:val="19CC35F5A8E648EFB2D0C327922111A1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Aan: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</w:tc>
        <w:tc>
          <w:tcPr>
            <w:tcW w:w="3150" w:type="dxa"/>
          </w:tcPr>
          <w:p w14:paraId="7E697CD6" w14:textId="77777777" w:rsidR="002A2D37" w:rsidRPr="004A44E4" w:rsidRDefault="00000000" w:rsidP="00156A3A">
            <w:pPr>
              <w:pStyle w:val="Rechtsuitgelijndetekst"/>
              <w:rPr>
                <w:color w:val="AC7016" w:themeColor="accent3" w:themeShade="80"/>
                <w:lang w:val="en-US"/>
              </w:rPr>
            </w:pPr>
            <w:sdt>
              <w:sdtPr>
                <w:rPr>
                  <w:color w:val="AC7016" w:themeColor="accent3" w:themeShade="80"/>
                </w:rPr>
                <w:id w:val="1422995690"/>
                <w:placeholder>
                  <w:docPart w:val="0F9504B907AE48678E8D27D9724CCFDA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val="en-US" w:bidi="nl-NL"/>
                  </w:rPr>
                  <w:t>Anjali Chaturvedi</w:t>
                </w:r>
              </w:sdtContent>
            </w:sdt>
            <w:r w:rsidR="00156A3A" w:rsidRPr="004A44E4">
              <w:rPr>
                <w:color w:val="AC7016" w:themeColor="accent3" w:themeShade="80"/>
                <w:lang w:val="en-US" w:bidi="nl-NL"/>
              </w:rPr>
              <w:t xml:space="preserve"> </w:t>
            </w:r>
          </w:p>
          <w:p w14:paraId="2FE71B19" w14:textId="77777777" w:rsidR="002A2D37" w:rsidRPr="004A44E4" w:rsidRDefault="00000000" w:rsidP="00156A3A">
            <w:pPr>
              <w:pStyle w:val="Rechtsuitgelijndetekst"/>
              <w:rPr>
                <w:color w:val="AC7016" w:themeColor="accent3" w:themeShade="80"/>
                <w:lang w:val="en-US"/>
              </w:rPr>
            </w:pPr>
            <w:sdt>
              <w:sdtPr>
                <w:rPr>
                  <w:color w:val="AC7016" w:themeColor="accent3" w:themeShade="80"/>
                </w:rPr>
                <w:id w:val="-1895343064"/>
                <w:placeholder>
                  <w:docPart w:val="E45FCDEAB01448F18C868509E6C2BF9A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val="en-US" w:bidi="nl-NL"/>
                  </w:rPr>
                  <w:t>Extra Frame Photography</w:t>
                </w:r>
              </w:sdtContent>
            </w:sdt>
            <w:r w:rsidR="00156A3A" w:rsidRPr="004A44E4">
              <w:rPr>
                <w:color w:val="AC7016" w:themeColor="accent3" w:themeShade="80"/>
                <w:lang w:val="en-US" w:bidi="nl-NL"/>
              </w:rPr>
              <w:t xml:space="preserve"> </w:t>
            </w:r>
          </w:p>
          <w:p w14:paraId="50076393" w14:textId="77777777" w:rsidR="002A2D37" w:rsidRPr="004A44E4" w:rsidRDefault="00000000" w:rsidP="00156A3A">
            <w:pPr>
              <w:pStyle w:val="Rechtsuitgelijndetekst"/>
              <w:rPr>
                <w:color w:val="AC7016" w:themeColor="accent3" w:themeShade="80"/>
                <w:lang w:val="en-US"/>
              </w:rPr>
            </w:pPr>
            <w:sdt>
              <w:sdtPr>
                <w:rPr>
                  <w:color w:val="AC7016" w:themeColor="accent3" w:themeShade="80"/>
                </w:rPr>
                <w:id w:val="79727023"/>
                <w:placeholder>
                  <w:docPart w:val="BAA2562A15494EFFA52308A39112B1A8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val="en-US" w:bidi="nl-NL"/>
                  </w:rPr>
                  <w:t>89 Pacific Ave</w:t>
                </w:r>
              </w:sdtContent>
            </w:sdt>
            <w:r w:rsidR="00156A3A" w:rsidRPr="004A44E4">
              <w:rPr>
                <w:color w:val="AC7016" w:themeColor="accent3" w:themeShade="80"/>
                <w:lang w:val="en-US" w:bidi="nl-NL"/>
              </w:rPr>
              <w:t xml:space="preserve"> </w:t>
            </w:r>
          </w:p>
          <w:p w14:paraId="4683E1E8" w14:textId="77777777" w:rsidR="002A2D37" w:rsidRPr="004A44E4" w:rsidRDefault="00000000" w:rsidP="00156A3A">
            <w:pPr>
              <w:pStyle w:val="Rechtsuitgelijndetekst"/>
              <w:rPr>
                <w:color w:val="AC7016" w:themeColor="accent3" w:themeShade="80"/>
                <w:lang w:val="en-US"/>
              </w:rPr>
            </w:pPr>
            <w:sdt>
              <w:sdtPr>
                <w:rPr>
                  <w:color w:val="AC7016" w:themeColor="accent3" w:themeShade="80"/>
                </w:rPr>
                <w:id w:val="-1396111898"/>
                <w:placeholder>
                  <w:docPart w:val="25592599F34045D4A8F78D0EADBB4FC5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val="en-US" w:bidi="nl-NL"/>
                  </w:rPr>
                  <w:t>San Francisco, CA</w:t>
                </w:r>
              </w:sdtContent>
            </w:sdt>
            <w:r w:rsidR="00156A3A" w:rsidRPr="004A44E4">
              <w:rPr>
                <w:color w:val="AC7016" w:themeColor="accent3" w:themeShade="80"/>
                <w:lang w:val="en-US" w:bidi="nl-NL"/>
              </w:rPr>
              <w:t xml:space="preserve"> </w:t>
            </w:r>
          </w:p>
          <w:p w14:paraId="4C7E6383" w14:textId="77777777" w:rsidR="002A2D37" w:rsidRPr="004A44E4" w:rsidRDefault="00000000" w:rsidP="00156A3A">
            <w:pPr>
              <w:pStyle w:val="Rechtsuitgelijndetekst"/>
              <w:rPr>
                <w:color w:val="AC7016" w:themeColor="accent3" w:themeShade="80"/>
              </w:rPr>
            </w:pPr>
            <w:sdt>
              <w:sdtPr>
                <w:rPr>
                  <w:color w:val="AC7016" w:themeColor="accent3" w:themeShade="80"/>
                </w:rPr>
                <w:id w:val="1877263823"/>
                <w:placeholder>
                  <w:docPart w:val="AD7B2F1C620B4EF89E45E96E56722DDC"/>
                </w:placeholder>
                <w:showingPlcHdr/>
                <w15:appearance w15:val="hidden"/>
              </w:sdtPr>
              <w:sdtContent>
                <w:r w:rsidR="00156A3A" w:rsidRPr="004A44E4">
                  <w:rPr>
                    <w:color w:val="AC7016" w:themeColor="accent3" w:themeShade="80"/>
                    <w:lang w:bidi="nl-NL"/>
                  </w:rPr>
                  <w:t>123-456-7890</w:t>
                </w:r>
              </w:sdtContent>
            </w:sdt>
            <w:r w:rsidR="00156A3A" w:rsidRPr="004A44E4">
              <w:rPr>
                <w:color w:val="AC7016" w:themeColor="accent3" w:themeShade="80"/>
                <w:lang w:bidi="nl-NL"/>
              </w:rPr>
              <w:t xml:space="preserve"> </w:t>
            </w:r>
          </w:p>
          <w:p w14:paraId="27BC7773" w14:textId="77777777" w:rsidR="004C213B" w:rsidRPr="004A44E4" w:rsidRDefault="004C213B" w:rsidP="00156A3A">
            <w:pPr>
              <w:pStyle w:val="Rechtsuitgelijndetekst"/>
              <w:rPr>
                <w:color w:val="AC7016" w:themeColor="accent3" w:themeShade="80"/>
              </w:rPr>
            </w:pPr>
          </w:p>
        </w:tc>
      </w:tr>
      <w:tr w:rsidR="002A2D37" w:rsidRPr="0035661A" w14:paraId="2BE46556" w14:textId="77777777" w:rsidTr="00156A3A">
        <w:trPr>
          <w:trHeight w:val="343"/>
        </w:trPr>
        <w:tc>
          <w:tcPr>
            <w:tcW w:w="10075" w:type="dxa"/>
            <w:gridSpan w:val="3"/>
          </w:tcPr>
          <w:p w14:paraId="0BC551EB" w14:textId="77777777" w:rsidR="002A2D37" w:rsidRPr="0035661A" w:rsidRDefault="002A2D37" w:rsidP="00CD21D4">
            <w:pPr>
              <w:pStyle w:val="Kop1"/>
            </w:pPr>
          </w:p>
        </w:tc>
      </w:tr>
    </w:tbl>
    <w:p w14:paraId="74105A39" w14:textId="77777777" w:rsidR="00856EDE" w:rsidRPr="0035661A" w:rsidRDefault="00856EDE" w:rsidP="00856EDE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2472"/>
        <w:gridCol w:w="2749"/>
        <w:gridCol w:w="1601"/>
      </w:tblGrid>
      <w:tr w:rsidR="00856EDE" w:rsidRPr="0035661A" w14:paraId="1A205872" w14:textId="77777777" w:rsidTr="001069E0">
        <w:trPr>
          <w:trHeight w:val="442"/>
        </w:trPr>
        <w:tc>
          <w:tcPr>
            <w:tcW w:w="3600" w:type="dxa"/>
            <w:tcBorders>
              <w:bottom w:val="single" w:sz="4" w:space="0" w:color="83B29B" w:themeColor="accent1"/>
            </w:tcBorders>
            <w:vAlign w:val="center"/>
          </w:tcPr>
          <w:p w14:paraId="32622F93" w14:textId="77777777" w:rsidR="00856EDE" w:rsidRPr="0035661A" w:rsidRDefault="00000000" w:rsidP="004A0E9A">
            <w:pPr>
              <w:pStyle w:val="Kop1"/>
            </w:pPr>
            <w:sdt>
              <w:sdtPr>
                <w:id w:val="1805734512"/>
                <w:placeholder>
                  <w:docPart w:val="E2B76BB08F8341D7A6CF2488CF1B578B"/>
                </w:placeholder>
                <w:temporary/>
                <w:showingPlcHdr/>
                <w15:appearance w15:val="hidden"/>
              </w:sdtPr>
              <w:sdtContent>
                <w:r w:rsidR="00856EDE" w:rsidRPr="0035661A">
                  <w:rPr>
                    <w:lang w:bidi="nl-NL"/>
                  </w:rPr>
                  <w:t>Verkoper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83B29B" w:themeColor="accent1"/>
            </w:tcBorders>
            <w:vAlign w:val="center"/>
          </w:tcPr>
          <w:p w14:paraId="7BC7DF68" w14:textId="77777777" w:rsidR="00856EDE" w:rsidRPr="0035661A" w:rsidRDefault="00000000" w:rsidP="004A0E9A">
            <w:pPr>
              <w:pStyle w:val="Kop1"/>
            </w:pPr>
            <w:sdt>
              <w:sdtPr>
                <w:id w:val="1834185446"/>
                <w:placeholder>
                  <w:docPart w:val="198BD991BE0943F88AEE0C23260AB173"/>
                </w:placeholder>
                <w:temporary/>
                <w:showingPlcHdr/>
                <w15:appearance w15:val="hidden"/>
              </w:sdtPr>
              <w:sdtContent>
                <w:r w:rsidR="00856EDE" w:rsidRPr="0035661A">
                  <w:rPr>
                    <w:lang w:bidi="nl-NL"/>
                  </w:rPr>
                  <w:t>Taak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2335" w:type="dxa"/>
            <w:tcBorders>
              <w:bottom w:val="single" w:sz="4" w:space="0" w:color="83B29B" w:themeColor="accent1"/>
            </w:tcBorders>
            <w:vAlign w:val="center"/>
          </w:tcPr>
          <w:p w14:paraId="3DD2A426" w14:textId="77777777" w:rsidR="00856EDE" w:rsidRPr="0035661A" w:rsidRDefault="00000000" w:rsidP="004A0E9A">
            <w:pPr>
              <w:pStyle w:val="Kop1"/>
            </w:pPr>
            <w:sdt>
              <w:sdtPr>
                <w:id w:val="-2116978380"/>
                <w:placeholder>
                  <w:docPart w:val="D140B65356024FF0BD70FB0156E5025B"/>
                </w:placeholder>
                <w:temporary/>
                <w:showingPlcHdr/>
                <w15:appearance w15:val="hidden"/>
              </w:sdtPr>
              <w:sdtContent>
                <w:r w:rsidR="00856EDE" w:rsidRPr="0035661A">
                  <w:rPr>
                    <w:lang w:bidi="nl-NL"/>
                  </w:rPr>
                  <w:t>Betalingsvoorwaarden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83B29B" w:themeColor="accent1"/>
            </w:tcBorders>
            <w:vAlign w:val="center"/>
          </w:tcPr>
          <w:p w14:paraId="54F019F3" w14:textId="77777777" w:rsidR="00856EDE" w:rsidRPr="0035661A" w:rsidRDefault="00000000" w:rsidP="004A0E9A">
            <w:pPr>
              <w:pStyle w:val="Kop1"/>
            </w:pPr>
            <w:sdt>
              <w:sdtPr>
                <w:id w:val="-1939129183"/>
                <w:placeholder>
                  <w:docPart w:val="7E2E4EEEC00A45C2BE459A8553C06584"/>
                </w:placeholder>
                <w:temporary/>
                <w:showingPlcHdr/>
                <w15:appearance w15:val="hidden"/>
              </w:sdtPr>
              <w:sdtContent>
                <w:r w:rsidR="00856EDE" w:rsidRPr="0035661A">
                  <w:rPr>
                    <w:lang w:bidi="nl-NL"/>
                  </w:rPr>
                  <w:t>Vervaldatum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856EDE" w:rsidRPr="0035661A" w14:paraId="738F037D" w14:textId="77777777" w:rsidTr="001069E0">
        <w:trPr>
          <w:trHeight w:val="442"/>
        </w:trPr>
        <w:tc>
          <w:tcPr>
            <w:tcW w:w="36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5EDC6BB" w14:textId="77777777" w:rsidR="00856EDE" w:rsidRPr="0035661A" w:rsidRDefault="00000000" w:rsidP="00877C07">
            <w:sdt>
              <w:sdtPr>
                <w:id w:val="-165714137"/>
                <w:placeholder>
                  <w:docPart w:val="8860B03C32E94A68BE218BAC68E880B4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Loek Holst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DEDF269" w14:textId="77777777" w:rsidR="00856EDE" w:rsidRPr="0035661A" w:rsidRDefault="00000000" w:rsidP="00877C07">
            <w:sdt>
              <w:sdtPr>
                <w:id w:val="67930083"/>
                <w:placeholder>
                  <w:docPart w:val="C8D345ECA5E74DE79D66B7A7332CD236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Verkoop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5C79975C" w14:textId="77777777" w:rsidR="00856EDE" w:rsidRPr="0035661A" w:rsidRDefault="00000000" w:rsidP="00877C07">
            <w:sdt>
              <w:sdtPr>
                <w:id w:val="-1816792014"/>
                <w:placeholder>
                  <w:docPart w:val="06263F1F237142C68AE14F6C957F42E2"/>
                </w:placeholder>
                <w:temporary/>
                <w:showingPlcHdr/>
                <w15:appearance w15:val="hidden"/>
              </w:sdtPr>
              <w:sdtContent>
                <w:r w:rsidR="00856EDE" w:rsidRPr="0035661A">
                  <w:rPr>
                    <w:lang w:bidi="nl-NL"/>
                  </w:rPr>
                  <w:t>Te betalen bij ontvangst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3FB08FF2" w14:textId="77777777" w:rsidR="00856EDE" w:rsidRPr="0035661A" w:rsidRDefault="00000000" w:rsidP="00877C07">
            <w:sdt>
              <w:sdtPr>
                <w:id w:val="2117487096"/>
                <w:placeholder>
                  <w:docPart w:val="C9A7BE8DD9384215930E5402DFA20F21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30-1-23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</w:tbl>
    <w:p w14:paraId="5085C4AD" w14:textId="77777777" w:rsidR="00856EDE" w:rsidRPr="0035661A" w:rsidRDefault="00856EDE" w:rsidP="00856EDE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6088"/>
        <w:gridCol w:w="1436"/>
        <w:gridCol w:w="1496"/>
      </w:tblGrid>
      <w:tr w:rsidR="002D2C31" w:rsidRPr="0035661A" w14:paraId="1FF85712" w14:textId="77777777" w:rsidTr="004A44E4">
        <w:trPr>
          <w:trHeight w:val="397"/>
        </w:trPr>
        <w:tc>
          <w:tcPr>
            <w:tcW w:w="1072" w:type="dxa"/>
            <w:tcBorders>
              <w:bottom w:val="single" w:sz="4" w:space="0" w:color="83B29B" w:themeColor="accent1"/>
            </w:tcBorders>
            <w:vAlign w:val="center"/>
          </w:tcPr>
          <w:p w14:paraId="36D6FAD6" w14:textId="77777777" w:rsidR="002D2C31" w:rsidRPr="0035661A" w:rsidRDefault="00000000" w:rsidP="00156A3A">
            <w:pPr>
              <w:pStyle w:val="Kop1"/>
            </w:pPr>
            <w:sdt>
              <w:sdtPr>
                <w:id w:val="530854393"/>
                <w:placeholder>
                  <w:docPart w:val="DDCF6866A98449168F9EEEEEC31179B1"/>
                </w:placeholder>
                <w:temporary/>
                <w:showingPlcHdr/>
                <w15:appearance w15:val="hidden"/>
              </w:sdtPr>
              <w:sdtContent>
                <w:r w:rsidR="002D2C31" w:rsidRPr="0035661A">
                  <w:rPr>
                    <w:lang w:bidi="nl-NL"/>
                  </w:rPr>
                  <w:t>Hvh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6088" w:type="dxa"/>
            <w:tcBorders>
              <w:bottom w:val="single" w:sz="4" w:space="0" w:color="83B29B" w:themeColor="accent1"/>
            </w:tcBorders>
            <w:vAlign w:val="center"/>
          </w:tcPr>
          <w:p w14:paraId="7061C359" w14:textId="77777777" w:rsidR="002D2C31" w:rsidRPr="0035661A" w:rsidRDefault="00000000" w:rsidP="002D2C31">
            <w:pPr>
              <w:pStyle w:val="Kop1"/>
            </w:pPr>
            <w:sdt>
              <w:sdtPr>
                <w:id w:val="2038998146"/>
                <w:placeholder>
                  <w:docPart w:val="E28F21DEA582451BAC49D5F69479B970"/>
                </w:placeholder>
                <w:temporary/>
                <w:showingPlcHdr/>
                <w15:appearance w15:val="hidden"/>
              </w:sdtPr>
              <w:sdtContent>
                <w:r w:rsidR="002D2C31" w:rsidRPr="0035661A">
                  <w:rPr>
                    <w:lang w:bidi="nl-NL"/>
                  </w:rPr>
                  <w:t>Beschrijving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36" w:type="dxa"/>
            <w:tcBorders>
              <w:bottom w:val="single" w:sz="4" w:space="0" w:color="83B29B" w:themeColor="accent1"/>
            </w:tcBorders>
            <w:vAlign w:val="center"/>
          </w:tcPr>
          <w:p w14:paraId="719024D7" w14:textId="77777777" w:rsidR="002D2C31" w:rsidRPr="0035661A" w:rsidRDefault="00000000" w:rsidP="00BE4410">
            <w:pPr>
              <w:pStyle w:val="Kop1"/>
              <w:jc w:val="right"/>
            </w:pPr>
            <w:sdt>
              <w:sdtPr>
                <w:id w:val="1507863871"/>
                <w:placeholder>
                  <w:docPart w:val="A15EC517C76541DBA8EBD3404977E5DD"/>
                </w:placeholder>
                <w:temporary/>
                <w:showingPlcHdr/>
                <w15:appearance w15:val="hidden"/>
              </w:sdtPr>
              <w:sdtContent>
                <w:r w:rsidR="002D2C31" w:rsidRPr="0035661A">
                  <w:rPr>
                    <w:lang w:bidi="nl-NL"/>
                  </w:rPr>
                  <w:t>Prijs per eenheid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bottom w:val="single" w:sz="4" w:space="0" w:color="83B29B" w:themeColor="accent1"/>
            </w:tcBorders>
            <w:vAlign w:val="center"/>
          </w:tcPr>
          <w:p w14:paraId="41E24185" w14:textId="77777777" w:rsidR="002D2C31" w:rsidRPr="0035661A" w:rsidRDefault="00000000" w:rsidP="00BE4410">
            <w:pPr>
              <w:pStyle w:val="Kop1"/>
              <w:jc w:val="right"/>
            </w:pPr>
            <w:sdt>
              <w:sdtPr>
                <w:id w:val="-317345281"/>
                <w:placeholder>
                  <w:docPart w:val="028B2CC38EF54B25B76BBD2559084F4A"/>
                </w:placeholder>
                <w:temporary/>
                <w:showingPlcHdr/>
                <w15:appearance w15:val="hidden"/>
              </w:sdtPr>
              <w:sdtContent>
                <w:r w:rsidR="002D2C31" w:rsidRPr="0035661A">
                  <w:rPr>
                    <w:lang w:bidi="nl-NL"/>
                  </w:rPr>
                  <w:t>Regeltotaal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2D2C31" w:rsidRPr="0035661A" w14:paraId="1EB1D8A1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5311985" w14:textId="77777777" w:rsidR="002D2C31" w:rsidRPr="0035661A" w:rsidRDefault="00000000" w:rsidP="002D2C31">
            <w:sdt>
              <w:sdtPr>
                <w:id w:val="-2121438034"/>
                <w:placeholder>
                  <w:docPart w:val="EBDAF6AB92A446E5B0C6CED767F158B7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10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7ACBDD7" w14:textId="77777777" w:rsidR="002D2C31" w:rsidRPr="0035661A" w:rsidRDefault="00000000" w:rsidP="002D2C31">
            <w:sdt>
              <w:sdtPr>
                <w:id w:val="-16013733"/>
                <w:placeholder>
                  <w:docPart w:val="B06440282E4641209B74161B2C39637B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50 cm x 60 cm hangende frames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8FB8F43" w14:textId="77777777" w:rsidR="002D2C31" w:rsidRPr="0035661A" w:rsidRDefault="00000000" w:rsidP="00BE4410">
            <w:pPr>
              <w:jc w:val="right"/>
            </w:pPr>
            <w:sdt>
              <w:sdtPr>
                <w:id w:val="-101037793"/>
                <w:placeholder>
                  <w:docPart w:val="26C120DEE1F94EC49269DCE08015B155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15,00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5B3D2FC" w14:textId="77777777" w:rsidR="00C3490E" w:rsidRPr="0035661A" w:rsidRDefault="00000000" w:rsidP="00BE4410">
            <w:pPr>
              <w:jc w:val="right"/>
            </w:pPr>
            <w:sdt>
              <w:sdtPr>
                <w:id w:val="-1090931575"/>
                <w:placeholder>
                  <w:docPart w:val="385F6852000A4A8687ED60F5D609FA5D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150,00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C3490E" w:rsidRPr="0035661A" w14:paraId="1F9742F6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7D04C1E" w14:textId="77777777" w:rsidR="00C3490E" w:rsidRPr="0035661A" w:rsidRDefault="00000000" w:rsidP="002D2C31">
            <w:sdt>
              <w:sdtPr>
                <w:id w:val="1001091385"/>
                <w:placeholder>
                  <w:docPart w:val="1FE28BB5B651443E882B63084B1F0B9D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50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D04D424" w14:textId="77777777" w:rsidR="00C3490E" w:rsidRPr="0035661A" w:rsidRDefault="00000000" w:rsidP="00156A3A">
            <w:sdt>
              <w:sdtPr>
                <w:id w:val="415761836"/>
                <w:placeholder>
                  <w:docPart w:val="B22C27A97F4841B2A30E775A32A61447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12 cm x 16 cm staande frames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D4B6097" w14:textId="77777777" w:rsidR="00C3490E" w:rsidRPr="0035661A" w:rsidRDefault="00000000" w:rsidP="00BE4410">
            <w:pPr>
              <w:jc w:val="right"/>
            </w:pPr>
            <w:sdt>
              <w:sdtPr>
                <w:id w:val="1950348915"/>
                <w:placeholder>
                  <w:docPart w:val="450BD6FCD67841A3B1A2E9D26BA6F9C8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5,00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FC54FE8" w14:textId="77777777" w:rsidR="00C3490E" w:rsidRPr="0035661A" w:rsidRDefault="00000000" w:rsidP="00BE4410">
            <w:pPr>
              <w:jc w:val="right"/>
            </w:pPr>
            <w:sdt>
              <w:sdtPr>
                <w:id w:val="-1057776972"/>
                <w:placeholder>
                  <w:docPart w:val="22B669B220B7483990028CDD39B9FB74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250,00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B80F23" w:rsidRPr="0035661A" w14:paraId="4A976D63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8F09C61" w14:textId="77777777" w:rsidR="00B80F23" w:rsidRPr="0035661A" w:rsidRDefault="00B80F23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1ABF3E2" w14:textId="77777777" w:rsidR="00B80F23" w:rsidRPr="0035661A" w:rsidRDefault="00B80F23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CB7D2E3" w14:textId="77777777" w:rsidR="00B80F23" w:rsidRPr="0035661A" w:rsidRDefault="00B80F23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3220145" w14:textId="77777777" w:rsidR="00B80F23" w:rsidRPr="0035661A" w:rsidRDefault="00B80F23" w:rsidP="00BE4410">
            <w:pPr>
              <w:jc w:val="right"/>
            </w:pPr>
          </w:p>
        </w:tc>
      </w:tr>
      <w:tr w:rsidR="00B80F23" w:rsidRPr="0035661A" w14:paraId="4AB775A4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E4C4716" w14:textId="77777777" w:rsidR="00B80F23" w:rsidRPr="0035661A" w:rsidRDefault="00B80F23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F4FD27C" w14:textId="77777777" w:rsidR="00B80F23" w:rsidRPr="0035661A" w:rsidRDefault="00B80F23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44AC16D" w14:textId="77777777" w:rsidR="00B80F23" w:rsidRPr="0035661A" w:rsidRDefault="00B80F23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2EB5F64" w14:textId="77777777" w:rsidR="00B80F23" w:rsidRPr="0035661A" w:rsidRDefault="00B80F23" w:rsidP="00BE4410">
            <w:pPr>
              <w:jc w:val="right"/>
            </w:pPr>
          </w:p>
        </w:tc>
      </w:tr>
      <w:tr w:rsidR="00B80F23" w:rsidRPr="0035661A" w14:paraId="0FCAF149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B28E739" w14:textId="77777777" w:rsidR="00B80F23" w:rsidRPr="0035661A" w:rsidRDefault="00B80F23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B3B5CF5" w14:textId="77777777" w:rsidR="00B80F23" w:rsidRPr="0035661A" w:rsidRDefault="00B80F23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F6A0888" w14:textId="77777777" w:rsidR="00B80F23" w:rsidRPr="0035661A" w:rsidRDefault="00B80F23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1D6280B" w14:textId="77777777" w:rsidR="00B80F23" w:rsidRPr="0035661A" w:rsidRDefault="00B80F23" w:rsidP="00BE4410">
            <w:pPr>
              <w:jc w:val="right"/>
            </w:pPr>
          </w:p>
        </w:tc>
      </w:tr>
      <w:tr w:rsidR="00B80F23" w:rsidRPr="0035661A" w14:paraId="02182B4C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7973557" w14:textId="77777777" w:rsidR="00B80F23" w:rsidRPr="0035661A" w:rsidRDefault="00B80F23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EE647CF" w14:textId="77777777" w:rsidR="00B80F23" w:rsidRPr="0035661A" w:rsidRDefault="00B80F23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35DBE1E" w14:textId="77777777" w:rsidR="00B80F23" w:rsidRPr="0035661A" w:rsidRDefault="00B80F23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E5370B9" w14:textId="77777777" w:rsidR="00B80F23" w:rsidRPr="0035661A" w:rsidRDefault="00B80F23" w:rsidP="00BE4410">
            <w:pPr>
              <w:jc w:val="right"/>
            </w:pPr>
          </w:p>
        </w:tc>
      </w:tr>
      <w:tr w:rsidR="001069E0" w:rsidRPr="0035661A" w14:paraId="434D6419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441BE06" w14:textId="77777777" w:rsidR="001069E0" w:rsidRPr="0035661A" w:rsidRDefault="001069E0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923EDF6" w14:textId="77777777" w:rsidR="001069E0" w:rsidRPr="0035661A" w:rsidRDefault="001069E0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26CB1A3" w14:textId="77777777" w:rsidR="001069E0" w:rsidRPr="0035661A" w:rsidRDefault="001069E0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EE787B0" w14:textId="77777777" w:rsidR="001069E0" w:rsidRPr="0035661A" w:rsidRDefault="001069E0" w:rsidP="00BE4410">
            <w:pPr>
              <w:jc w:val="right"/>
            </w:pPr>
          </w:p>
        </w:tc>
      </w:tr>
      <w:tr w:rsidR="001069E0" w:rsidRPr="0035661A" w14:paraId="6E45BB5D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B05E1FC" w14:textId="77777777" w:rsidR="001069E0" w:rsidRPr="0035661A" w:rsidRDefault="001069E0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BBB3E49" w14:textId="77777777" w:rsidR="001069E0" w:rsidRPr="0035661A" w:rsidRDefault="001069E0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9516A22" w14:textId="77777777" w:rsidR="001069E0" w:rsidRPr="0035661A" w:rsidRDefault="001069E0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3617EAF" w14:textId="77777777" w:rsidR="001069E0" w:rsidRPr="0035661A" w:rsidRDefault="001069E0" w:rsidP="00BE4410">
            <w:pPr>
              <w:jc w:val="right"/>
            </w:pPr>
          </w:p>
        </w:tc>
      </w:tr>
      <w:tr w:rsidR="001069E0" w:rsidRPr="0035661A" w14:paraId="0AD996DC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431DD0B" w14:textId="77777777" w:rsidR="001069E0" w:rsidRPr="0035661A" w:rsidRDefault="001069E0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7F9A506" w14:textId="77777777" w:rsidR="001069E0" w:rsidRPr="0035661A" w:rsidRDefault="001069E0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F3C893C" w14:textId="77777777" w:rsidR="001069E0" w:rsidRPr="0035661A" w:rsidRDefault="001069E0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069832A" w14:textId="77777777" w:rsidR="001069E0" w:rsidRPr="0035661A" w:rsidRDefault="001069E0" w:rsidP="00BE4410">
            <w:pPr>
              <w:jc w:val="right"/>
            </w:pPr>
          </w:p>
        </w:tc>
      </w:tr>
      <w:tr w:rsidR="005E0721" w:rsidRPr="0035661A" w14:paraId="72878FCC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87D3D07" w14:textId="77777777" w:rsidR="005E0721" w:rsidRPr="0035661A" w:rsidRDefault="005E0721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79B1DD8" w14:textId="77777777" w:rsidR="005E0721" w:rsidRPr="0035661A" w:rsidRDefault="005E0721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4D4BB50" w14:textId="77777777" w:rsidR="005E0721" w:rsidRPr="0035661A" w:rsidRDefault="005E0721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022CFB8" w14:textId="77777777" w:rsidR="005E0721" w:rsidRPr="0035661A" w:rsidRDefault="005E0721" w:rsidP="00BE4410">
            <w:pPr>
              <w:jc w:val="right"/>
            </w:pPr>
          </w:p>
        </w:tc>
      </w:tr>
      <w:tr w:rsidR="005E0721" w:rsidRPr="0035661A" w14:paraId="080A8643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5A469AA" w14:textId="77777777" w:rsidR="005E0721" w:rsidRPr="0035661A" w:rsidRDefault="005E0721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F766F9C" w14:textId="77777777" w:rsidR="005E0721" w:rsidRPr="0035661A" w:rsidRDefault="005E0721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DA466C7" w14:textId="77777777" w:rsidR="005E0721" w:rsidRPr="0035661A" w:rsidRDefault="005E0721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7078F20" w14:textId="77777777" w:rsidR="005E0721" w:rsidRPr="0035661A" w:rsidRDefault="005E0721" w:rsidP="00BE4410">
            <w:pPr>
              <w:jc w:val="right"/>
            </w:pPr>
          </w:p>
        </w:tc>
      </w:tr>
      <w:tr w:rsidR="005E0721" w:rsidRPr="0035661A" w14:paraId="35F2FCE9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6CD5E55" w14:textId="77777777" w:rsidR="005E0721" w:rsidRPr="0035661A" w:rsidRDefault="005E0721" w:rsidP="002D2C31"/>
        </w:tc>
        <w:tc>
          <w:tcPr>
            <w:tcW w:w="608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FA899E0" w14:textId="77777777" w:rsidR="005E0721" w:rsidRPr="0035661A" w:rsidRDefault="005E0721" w:rsidP="002D2C31"/>
        </w:tc>
        <w:tc>
          <w:tcPr>
            <w:tcW w:w="143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2240CA6" w14:textId="77777777" w:rsidR="005E0721" w:rsidRPr="0035661A" w:rsidRDefault="005E0721" w:rsidP="00BE4410">
            <w:pPr>
              <w:jc w:val="right"/>
            </w:pP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C063A30" w14:textId="77777777" w:rsidR="005E0721" w:rsidRPr="0035661A" w:rsidRDefault="005E0721" w:rsidP="00BE4410">
            <w:pPr>
              <w:jc w:val="right"/>
            </w:pPr>
          </w:p>
        </w:tc>
      </w:tr>
      <w:tr w:rsidR="005E0721" w:rsidRPr="0035661A" w14:paraId="199F4C28" w14:textId="77777777" w:rsidTr="004A44E4">
        <w:trPr>
          <w:trHeight w:val="397"/>
        </w:trPr>
        <w:tc>
          <w:tcPr>
            <w:tcW w:w="1072" w:type="dxa"/>
            <w:tcBorders>
              <w:top w:val="single" w:sz="4" w:space="0" w:color="83B29B" w:themeColor="accent1"/>
            </w:tcBorders>
            <w:vAlign w:val="center"/>
          </w:tcPr>
          <w:p w14:paraId="45DD3655" w14:textId="77777777" w:rsidR="005E0721" w:rsidRPr="0035661A" w:rsidRDefault="005E0721" w:rsidP="002D2C31"/>
        </w:tc>
        <w:tc>
          <w:tcPr>
            <w:tcW w:w="6088" w:type="dxa"/>
            <w:tcBorders>
              <w:top w:val="single" w:sz="4" w:space="0" w:color="83B29B" w:themeColor="accent1"/>
            </w:tcBorders>
            <w:vAlign w:val="center"/>
          </w:tcPr>
          <w:p w14:paraId="527A43DA" w14:textId="77777777" w:rsidR="005E0721" w:rsidRPr="0035661A" w:rsidRDefault="005E0721" w:rsidP="002D2C31"/>
        </w:tc>
        <w:tc>
          <w:tcPr>
            <w:tcW w:w="1436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789EE65" w14:textId="77777777" w:rsidR="005E0721" w:rsidRPr="0035661A" w:rsidRDefault="00000000" w:rsidP="005E0721">
            <w:pPr>
              <w:pStyle w:val="Kop1"/>
            </w:pPr>
            <w:sdt>
              <w:sdtPr>
                <w:id w:val="-1007976488"/>
                <w:placeholder>
                  <w:docPart w:val="E45A296E267443C0BDFB60FF8F51A666"/>
                </w:placeholder>
                <w:temporary/>
                <w:showingPlcHdr/>
                <w15:appearance w15:val="hidden"/>
              </w:sdtPr>
              <w:sdtContent>
                <w:r w:rsidR="005E0721" w:rsidRPr="0035661A">
                  <w:rPr>
                    <w:lang w:bidi="nl-NL"/>
                  </w:rPr>
                  <w:t>Subtotaal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418B5742" w14:textId="77777777" w:rsidR="005E0721" w:rsidRPr="0035661A" w:rsidRDefault="00000000" w:rsidP="005E0721">
            <w:pPr>
              <w:pStyle w:val="Totalen"/>
            </w:pPr>
            <w:sdt>
              <w:sdtPr>
                <w:id w:val="-1602253610"/>
                <w:placeholder>
                  <w:docPart w:val="5719533836BE405985BB2C73ADA15332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400,00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5E0721" w:rsidRPr="0035661A" w14:paraId="3EA67F4E" w14:textId="77777777" w:rsidTr="004A44E4">
        <w:trPr>
          <w:trHeight w:val="397"/>
        </w:trPr>
        <w:tc>
          <w:tcPr>
            <w:tcW w:w="1072" w:type="dxa"/>
            <w:vAlign w:val="center"/>
          </w:tcPr>
          <w:p w14:paraId="0F395175" w14:textId="77777777" w:rsidR="005E0721" w:rsidRPr="0035661A" w:rsidRDefault="005E0721" w:rsidP="002D2C31"/>
        </w:tc>
        <w:tc>
          <w:tcPr>
            <w:tcW w:w="6088" w:type="dxa"/>
            <w:vAlign w:val="center"/>
          </w:tcPr>
          <w:p w14:paraId="24F6AE74" w14:textId="77777777" w:rsidR="005E0721" w:rsidRPr="0035661A" w:rsidRDefault="005E0721" w:rsidP="002D2C31"/>
        </w:tc>
        <w:tc>
          <w:tcPr>
            <w:tcW w:w="1436" w:type="dxa"/>
            <w:tcBorders>
              <w:right w:val="single" w:sz="4" w:space="0" w:color="83B29B" w:themeColor="accent1"/>
            </w:tcBorders>
            <w:vAlign w:val="center"/>
          </w:tcPr>
          <w:p w14:paraId="268F4D6B" w14:textId="77777777" w:rsidR="005E0721" w:rsidRPr="0035661A" w:rsidRDefault="00000000" w:rsidP="005E0721">
            <w:pPr>
              <w:pStyle w:val="Kop1"/>
            </w:pPr>
            <w:sdt>
              <w:sdtPr>
                <w:id w:val="-1969434869"/>
                <w:placeholder>
                  <w:docPart w:val="E602BDB0082B4758A1CE467D517D8E7A"/>
                </w:placeholder>
                <w:temporary/>
                <w:showingPlcHdr/>
                <w15:appearance w15:val="hidden"/>
              </w:sdtPr>
              <w:sdtContent>
                <w:r w:rsidR="005E0721" w:rsidRPr="0035661A">
                  <w:rPr>
                    <w:lang w:bidi="nl-NL"/>
                  </w:rPr>
                  <w:t>Btw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299BAF7" w14:textId="77777777" w:rsidR="005E0721" w:rsidRPr="0035661A" w:rsidRDefault="00000000" w:rsidP="005E0721">
            <w:pPr>
              <w:pStyle w:val="Totalen"/>
            </w:pPr>
            <w:sdt>
              <w:sdtPr>
                <w:id w:val="11963529"/>
                <w:placeholder>
                  <w:docPart w:val="F81662128AA145998CF014EA4852F7BA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20,00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  <w:tr w:rsidR="005E0721" w:rsidRPr="0035661A" w14:paraId="62851943" w14:textId="77777777" w:rsidTr="004A44E4">
        <w:trPr>
          <w:trHeight w:val="397"/>
        </w:trPr>
        <w:tc>
          <w:tcPr>
            <w:tcW w:w="1072" w:type="dxa"/>
            <w:vAlign w:val="center"/>
          </w:tcPr>
          <w:p w14:paraId="146EAA8E" w14:textId="77777777" w:rsidR="005E0721" w:rsidRPr="0035661A" w:rsidRDefault="005E0721" w:rsidP="002D2C31"/>
        </w:tc>
        <w:tc>
          <w:tcPr>
            <w:tcW w:w="6088" w:type="dxa"/>
            <w:vAlign w:val="center"/>
          </w:tcPr>
          <w:p w14:paraId="7491CD8B" w14:textId="77777777" w:rsidR="005E0721" w:rsidRPr="0035661A" w:rsidRDefault="005E0721" w:rsidP="002D2C31"/>
        </w:tc>
        <w:tc>
          <w:tcPr>
            <w:tcW w:w="1436" w:type="dxa"/>
            <w:tcBorders>
              <w:right w:val="single" w:sz="4" w:space="0" w:color="83B29B" w:themeColor="accent1"/>
            </w:tcBorders>
            <w:vAlign w:val="center"/>
          </w:tcPr>
          <w:p w14:paraId="18874409" w14:textId="77777777" w:rsidR="005E0721" w:rsidRPr="0035661A" w:rsidRDefault="00000000" w:rsidP="005E0721">
            <w:pPr>
              <w:pStyle w:val="Kop1"/>
            </w:pPr>
            <w:sdt>
              <w:sdtPr>
                <w:id w:val="1022060310"/>
                <w:placeholder>
                  <w:docPart w:val="C99EF81DD5014D60B35247B1B1F43FC8"/>
                </w:placeholder>
                <w:temporary/>
                <w:showingPlcHdr/>
                <w15:appearance w15:val="hidden"/>
              </w:sdtPr>
              <w:sdtContent>
                <w:r w:rsidR="005E0721" w:rsidRPr="0035661A">
                  <w:rPr>
                    <w:lang w:bidi="nl-NL"/>
                  </w:rPr>
                  <w:t>Totaal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  <w:tc>
          <w:tcPr>
            <w:tcW w:w="1496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1849CE89" w14:textId="77777777" w:rsidR="005E0721" w:rsidRPr="0035661A" w:rsidRDefault="00000000" w:rsidP="005E0721">
            <w:pPr>
              <w:pStyle w:val="Totalen"/>
            </w:pPr>
            <w:sdt>
              <w:sdtPr>
                <w:id w:val="-1944681675"/>
                <w:placeholder>
                  <w:docPart w:val="C3A76E736C54492E8F66DEFEDA50E6B0"/>
                </w:placeholder>
                <w:showingPlcHdr/>
                <w15:appearance w15:val="hidden"/>
              </w:sdtPr>
              <w:sdtContent>
                <w:r w:rsidR="00156A3A" w:rsidRPr="0035661A">
                  <w:rPr>
                    <w:lang w:bidi="nl-NL"/>
                  </w:rPr>
                  <w:t>420,00</w:t>
                </w:r>
              </w:sdtContent>
            </w:sdt>
            <w:r w:rsidR="00156A3A" w:rsidRPr="0035661A">
              <w:rPr>
                <w:lang w:bidi="nl-NL"/>
              </w:rPr>
              <w:t xml:space="preserve"> </w:t>
            </w:r>
          </w:p>
        </w:tc>
      </w:tr>
    </w:tbl>
    <w:p w14:paraId="272701B9" w14:textId="77777777" w:rsidR="001069E0" w:rsidRPr="004A44E4" w:rsidRDefault="00000000" w:rsidP="00BE4410">
      <w:pPr>
        <w:pStyle w:val="Contactgegevens"/>
        <w:rPr>
          <w:color w:val="AC7016" w:themeColor="accent3" w:themeShade="80"/>
        </w:rPr>
      </w:pPr>
      <w:sdt>
        <w:sdtPr>
          <w:rPr>
            <w:color w:val="AC7016" w:themeColor="accent3" w:themeShade="80"/>
          </w:rPr>
          <w:id w:val="107098354"/>
          <w:placeholder>
            <w:docPart w:val="101A0336EA024B0B872C874DFAFAD352"/>
          </w:placeholder>
          <w:showingPlcHdr/>
          <w15:appearance w15:val="hidden"/>
        </w:sdtPr>
        <w:sdtContent>
          <w:r w:rsidR="00156A3A" w:rsidRPr="004A44E4">
            <w:rPr>
              <w:color w:val="AC7016" w:themeColor="accent3" w:themeShade="80"/>
              <w:lang w:bidi="nl-NL"/>
            </w:rPr>
            <w:t>Schrijf alle cheques uit ten gunste van</w:t>
          </w:r>
        </w:sdtContent>
      </w:sdt>
      <w:r w:rsidR="00156A3A" w:rsidRPr="004A44E4">
        <w:rPr>
          <w:color w:val="AC7016" w:themeColor="accent3" w:themeShade="80"/>
          <w:lang w:bidi="nl-NL"/>
        </w:rPr>
        <w:t xml:space="preserve"> </w:t>
      </w:r>
      <w:sdt>
        <w:sdtPr>
          <w:rPr>
            <w:color w:val="AC7016" w:themeColor="accent3" w:themeShade="80"/>
          </w:rPr>
          <w:id w:val="453370213"/>
          <w:placeholder>
            <w:docPart w:val="CE2AC28073124D1FA2283C67704F4D82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bidi="nl-NL"/>
            </w:rPr>
            <w:t>Create &amp; Co.</w:t>
          </w:r>
        </w:sdtContent>
      </w:sdt>
    </w:p>
    <w:p w14:paraId="1E79DCA4" w14:textId="77777777" w:rsidR="001069E0" w:rsidRPr="004A44E4" w:rsidRDefault="00000000" w:rsidP="00DB3205">
      <w:pPr>
        <w:pStyle w:val="Bedankt"/>
        <w:rPr>
          <w:color w:val="AC7016" w:themeColor="accent3" w:themeShade="80"/>
        </w:rPr>
      </w:pPr>
      <w:sdt>
        <w:sdtPr>
          <w:rPr>
            <w:color w:val="AC7016" w:themeColor="accent3" w:themeShade="80"/>
          </w:rPr>
          <w:id w:val="403270095"/>
          <w:placeholder>
            <w:docPart w:val="21C532A0296B4A4BB438F422CB8D2ACB"/>
          </w:placeholder>
          <w:showingPlcHdr/>
          <w15:appearance w15:val="hidden"/>
        </w:sdtPr>
        <w:sdtContent>
          <w:r w:rsidR="00156A3A" w:rsidRPr="004A44E4">
            <w:rPr>
              <w:color w:val="AC7016" w:themeColor="accent3" w:themeShade="80"/>
              <w:lang w:bidi="nl-NL"/>
            </w:rPr>
            <w:t>Bedankt voor uw bestelling.</w:t>
          </w:r>
        </w:sdtContent>
      </w:sdt>
      <w:r w:rsidR="00156A3A" w:rsidRPr="004A44E4">
        <w:rPr>
          <w:color w:val="AC7016" w:themeColor="accent3" w:themeShade="80"/>
          <w:lang w:bidi="nl-NL"/>
        </w:rPr>
        <w:t xml:space="preserve"> </w:t>
      </w:r>
    </w:p>
    <w:p w14:paraId="44124F87" w14:textId="77777777" w:rsidR="00A81CA6" w:rsidRPr="004A44E4" w:rsidRDefault="001069E0" w:rsidP="00DB3205">
      <w:pPr>
        <w:pStyle w:val="Contactgegevens"/>
        <w:rPr>
          <w:color w:val="AC7016" w:themeColor="accent3" w:themeShade="80"/>
          <w:lang w:val="en-US"/>
        </w:rPr>
      </w:pPr>
      <w:r w:rsidRPr="004A44E4">
        <w:rPr>
          <w:color w:val="AC7016" w:themeColor="accent3" w:themeShade="80"/>
          <w:lang w:bidi="nl-NL"/>
        </w:rPr>
        <w:t xml:space="preserve"> </w:t>
      </w:r>
      <w:sdt>
        <w:sdtPr>
          <w:rPr>
            <w:color w:val="AC7016" w:themeColor="accent3" w:themeShade="80"/>
          </w:rPr>
          <w:id w:val="-523253204"/>
          <w:placeholder>
            <w:docPart w:val="2EEC5EFB6D11487BB616D3D84BBB9928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bidi="nl-NL"/>
            </w:rPr>
            <w:t>Create &amp; Co.</w:t>
          </w:r>
        </w:sdtContent>
      </w:sdt>
      <w:r w:rsidRPr="004A44E4">
        <w:rPr>
          <w:color w:val="AC7016" w:themeColor="accent3" w:themeShade="80"/>
          <w:lang w:bidi="nl-NL"/>
        </w:rPr>
        <w:t xml:space="preserve"> </w:t>
      </w:r>
      <w:sdt>
        <w:sdtPr>
          <w:rPr>
            <w:color w:val="AC7016" w:themeColor="accent3" w:themeShade="80"/>
          </w:rPr>
          <w:id w:val="448752073"/>
          <w:placeholder>
            <w:docPart w:val="FF67EB660B84476C9E3A39AC7C0120A2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123 Main St.</w:t>
          </w:r>
        </w:sdtContent>
      </w:sdt>
      <w:r w:rsidRPr="004A44E4">
        <w:rPr>
          <w:color w:val="AC7016" w:themeColor="accent3" w:themeShade="80"/>
          <w:lang w:val="en-US" w:bidi="nl-NL"/>
        </w:rPr>
        <w:t xml:space="preserve"> | </w:t>
      </w:r>
      <w:sdt>
        <w:sdtPr>
          <w:rPr>
            <w:color w:val="AC7016" w:themeColor="accent3" w:themeShade="80"/>
          </w:rPr>
          <w:id w:val="323638205"/>
          <w:placeholder>
            <w:docPart w:val="EA294884C5414A47AB7486E082D7D95B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Seattle, WA 78910</w:t>
          </w:r>
        </w:sdtContent>
      </w:sdt>
      <w:r w:rsidRPr="004A44E4">
        <w:rPr>
          <w:color w:val="AC7016" w:themeColor="accent3" w:themeShade="80"/>
          <w:lang w:val="en-US" w:bidi="nl-NL"/>
        </w:rPr>
        <w:t xml:space="preserve"> | </w:t>
      </w:r>
      <w:sdt>
        <w:sdtPr>
          <w:rPr>
            <w:color w:val="AC7016" w:themeColor="accent3" w:themeShade="80"/>
          </w:rPr>
          <w:id w:val="1000940658"/>
          <w:placeholder>
            <w:docPart w:val="5D8485513EAC4A3389EBA5DA0B7216A9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Telefoon:</w:t>
          </w:r>
        </w:sdtContent>
      </w:sdt>
      <w:r w:rsidRPr="004A44E4">
        <w:rPr>
          <w:color w:val="AC7016" w:themeColor="accent3" w:themeShade="80"/>
          <w:lang w:val="en-US" w:bidi="nl-NL"/>
        </w:rPr>
        <w:t xml:space="preserve"> </w:t>
      </w:r>
      <w:sdt>
        <w:sdtPr>
          <w:rPr>
            <w:color w:val="AC7016" w:themeColor="accent3" w:themeShade="80"/>
          </w:rPr>
          <w:id w:val="-1879226774"/>
          <w:placeholder>
            <w:docPart w:val="45FBF1456558433FB90D073182872F6E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111-222-3333</w:t>
          </w:r>
        </w:sdtContent>
      </w:sdt>
      <w:r w:rsidRPr="004A44E4">
        <w:rPr>
          <w:color w:val="AC7016" w:themeColor="accent3" w:themeShade="80"/>
          <w:lang w:val="en-US" w:bidi="nl-NL"/>
        </w:rPr>
        <w:t xml:space="preserve"> | </w:t>
      </w:r>
      <w:sdt>
        <w:sdtPr>
          <w:rPr>
            <w:color w:val="AC7016" w:themeColor="accent3" w:themeShade="80"/>
          </w:rPr>
          <w:id w:val="448670913"/>
          <w:placeholder>
            <w:docPart w:val="365FB637D1D64705BF6DD966A12C6C2D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Fax:</w:t>
          </w:r>
        </w:sdtContent>
      </w:sdt>
      <w:r w:rsidRPr="004A44E4">
        <w:rPr>
          <w:color w:val="AC7016" w:themeColor="accent3" w:themeShade="80"/>
          <w:lang w:val="en-US" w:bidi="nl-NL"/>
        </w:rPr>
        <w:t xml:space="preserve"> </w:t>
      </w:r>
      <w:sdt>
        <w:sdtPr>
          <w:rPr>
            <w:color w:val="AC7016" w:themeColor="accent3" w:themeShade="80"/>
          </w:rPr>
          <w:id w:val="-1306156310"/>
          <w:placeholder>
            <w:docPart w:val="AD2CDF1C07E54453913A291D47535DD1"/>
          </w:placeholder>
          <w:showingPlcHdr/>
          <w15:appearance w15:val="hidden"/>
        </w:sdtPr>
        <w:sdtContent>
          <w:r w:rsidR="00DB3205" w:rsidRPr="004A44E4">
            <w:rPr>
              <w:color w:val="AC7016" w:themeColor="accent3" w:themeShade="80"/>
              <w:lang w:val="en-US" w:bidi="nl-NL"/>
            </w:rPr>
            <w:t>111-222-3334</w:t>
          </w:r>
        </w:sdtContent>
      </w:sdt>
    </w:p>
    <w:sectPr w:rsidR="00A81CA6" w:rsidRPr="004A44E4" w:rsidSect="003A2839">
      <w:footerReference w:type="default" r:id="rId10"/>
      <w:pgSz w:w="11906" w:h="16838" w:code="9"/>
      <w:pgMar w:top="403" w:right="907" w:bottom="488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B59B" w14:textId="77777777" w:rsidR="00E12033" w:rsidRDefault="00E12033" w:rsidP="00EE0F7F">
      <w:r>
        <w:separator/>
      </w:r>
    </w:p>
  </w:endnote>
  <w:endnote w:type="continuationSeparator" w:id="0">
    <w:p w14:paraId="7AA01308" w14:textId="77777777" w:rsidR="00E12033" w:rsidRDefault="00E12033" w:rsidP="00EE0F7F">
      <w:r>
        <w:continuationSeparator/>
      </w:r>
    </w:p>
  </w:endnote>
  <w:endnote w:type="continuationNotice" w:id="1">
    <w:p w14:paraId="2B8D4C6C" w14:textId="77777777" w:rsidR="00E12033" w:rsidRDefault="00E12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41C10" w14:textId="77777777" w:rsidR="00DA124E" w:rsidRDefault="00DA124E" w:rsidP="00EE0F7F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A2654F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p>
    </w:sdtContent>
  </w:sdt>
  <w:p w14:paraId="69A54B5B" w14:textId="77777777" w:rsidR="00DA124E" w:rsidRDefault="00DA124E" w:rsidP="00EE0F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B1AE" w14:textId="77777777" w:rsidR="00E12033" w:rsidRDefault="00E12033" w:rsidP="00EE0F7F">
      <w:r>
        <w:separator/>
      </w:r>
    </w:p>
  </w:footnote>
  <w:footnote w:type="continuationSeparator" w:id="0">
    <w:p w14:paraId="7AA6F9C1" w14:textId="77777777" w:rsidR="00E12033" w:rsidRDefault="00E12033" w:rsidP="00EE0F7F">
      <w:r>
        <w:continuationSeparator/>
      </w:r>
    </w:p>
  </w:footnote>
  <w:footnote w:type="continuationNotice" w:id="1">
    <w:p w14:paraId="0E275CB5" w14:textId="77777777" w:rsidR="00E12033" w:rsidRDefault="00E120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E4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25FA"/>
    <w:rsid w:val="0035661A"/>
    <w:rsid w:val="00360364"/>
    <w:rsid w:val="00371BBE"/>
    <w:rsid w:val="003727B8"/>
    <w:rsid w:val="0038422B"/>
    <w:rsid w:val="00390027"/>
    <w:rsid w:val="003A2839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A44E4"/>
    <w:rsid w:val="004B7DB3"/>
    <w:rsid w:val="004C213B"/>
    <w:rsid w:val="004D448E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E03BD"/>
    <w:rsid w:val="008E5173"/>
    <w:rsid w:val="00905964"/>
    <w:rsid w:val="00914773"/>
    <w:rsid w:val="00937664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5500"/>
    <w:rsid w:val="00A605F5"/>
    <w:rsid w:val="00A64CF9"/>
    <w:rsid w:val="00A81CA6"/>
    <w:rsid w:val="00A82089"/>
    <w:rsid w:val="00A82BF5"/>
    <w:rsid w:val="00A90A2D"/>
    <w:rsid w:val="00AC6A6B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2033"/>
    <w:rsid w:val="00E17DF1"/>
    <w:rsid w:val="00E5098D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646C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6A3A"/>
    <w:rPr>
      <w:color w:val="1D3451" w:themeColor="accent2"/>
      <w:spacing w:val="10"/>
      <w:sz w:val="18"/>
    </w:rPr>
  </w:style>
  <w:style w:type="paragraph" w:styleId="Kop1">
    <w:name w:val="heading 1"/>
    <w:basedOn w:val="Standaard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Kop2">
    <w:name w:val="heading 2"/>
    <w:basedOn w:val="Standaard"/>
    <w:link w:val="Kop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Rechtsuitgelijndetekst">
    <w:name w:val="Rechts uitgelijnde tekst"/>
    <w:basedOn w:val="Standaard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Standaard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gegevens">
    <w:name w:val="Contactgegevens"/>
    <w:basedOn w:val="Standaard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ntekst">
    <w:name w:val="Balloon Text"/>
    <w:basedOn w:val="Standaard"/>
    <w:link w:val="BallontekstChar"/>
    <w:semiHidden/>
    <w:unhideWhenUsed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Bedankt">
    <w:name w:val="Bedankt"/>
    <w:basedOn w:val="Standaard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Koptekst">
    <w:name w:val="header"/>
    <w:basedOn w:val="Standaard"/>
    <w:link w:val="KoptekstChar"/>
    <w:uiPriority w:val="99"/>
    <w:unhideWhenUsed/>
    <w:rsid w:val="000F3D19"/>
  </w:style>
  <w:style w:type="character" w:customStyle="1" w:styleId="KoptekstChar">
    <w:name w:val="Koptekst Char"/>
    <w:basedOn w:val="Standaardalinea-lettertype"/>
    <w:link w:val="Koptekst"/>
    <w:uiPriority w:val="99"/>
    <w:rsid w:val="000F3D19"/>
  </w:style>
  <w:style w:type="paragraph" w:styleId="Voettekst">
    <w:name w:val="footer"/>
    <w:basedOn w:val="Standaard"/>
    <w:link w:val="VoettekstChar"/>
    <w:uiPriority w:val="99"/>
    <w:unhideWhenUsed/>
    <w:rsid w:val="000F3D19"/>
  </w:style>
  <w:style w:type="character" w:customStyle="1" w:styleId="VoettekstChar">
    <w:name w:val="Voettekst Char"/>
    <w:basedOn w:val="Standaardalinea-lettertype"/>
    <w:link w:val="Voettekst"/>
    <w:uiPriority w:val="99"/>
    <w:rsid w:val="000F3D19"/>
  </w:style>
  <w:style w:type="table" w:styleId="Tabelraster">
    <w:name w:val="Table Grid"/>
    <w:basedOn w:val="Standaardtabe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ard"/>
    <w:link w:val="Titel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Kop2Char">
    <w:name w:val="Kop 2 Char"/>
    <w:basedOn w:val="Standaardalinea-lettertype"/>
    <w:link w:val="Kop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Rastertabel1licht-Accent5">
    <w:name w:val="Grid Table 1 Light Accent 5"/>
    <w:basedOn w:val="Standaardtabe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Onopgemaaktetabel5">
    <w:name w:val="Plain Table 5"/>
    <w:basedOn w:val="Standaardtabe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ijl1">
    <w:name w:val="Stijl1"/>
    <w:basedOn w:val="Standaard"/>
    <w:qFormat/>
    <w:rsid w:val="00C94F57"/>
    <w:pPr>
      <w:outlineLvl w:val="0"/>
    </w:pPr>
  </w:style>
  <w:style w:type="paragraph" w:customStyle="1" w:styleId="Totalen">
    <w:name w:val="Totalen"/>
    <w:basedOn w:val="Rechtsuitgelijndetekst"/>
    <w:qFormat/>
    <w:rsid w:val="00677DD8"/>
    <w:rPr>
      <w:b/>
    </w:rPr>
  </w:style>
  <w:style w:type="table" w:styleId="Rastertabel1licht-Accent4">
    <w:name w:val="Grid Table 1 Light Accent 4"/>
    <w:basedOn w:val="Standaardtabe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he\AppData\Local\Microsoft\Office\16.0\DTS\nl-NL%7b52DB701D-B975-4EA0-8748-F6C7E185E49D%7d\%7b6881FD75-42D4-4B93-8917-D02E409BFCE4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0D803E0CD94FC2AD5F0F3F1DDD12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34294-3B69-4577-9493-F0F90A1EDDF3}"/>
      </w:docPartPr>
      <w:docPartBody>
        <w:p w:rsidR="00000000" w:rsidRDefault="00000000">
          <w:pPr>
            <w:pStyle w:val="150D803E0CD94FC2AD5F0F3F1DDD1276"/>
          </w:pPr>
          <w:r w:rsidRPr="0035661A">
            <w:rPr>
              <w:lang w:bidi="nl-NL"/>
            </w:rPr>
            <w:t>Factuur</w:t>
          </w:r>
        </w:p>
      </w:docPartBody>
    </w:docPart>
    <w:docPart>
      <w:docPartPr>
        <w:name w:val="1CEC8328D34A4116A6A5FB2D41C2D8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6F04D-5890-4CAC-AC91-07FD6BF8CCDA}"/>
      </w:docPartPr>
      <w:docPartBody>
        <w:p w:rsidR="00000000" w:rsidRDefault="00000000">
          <w:pPr>
            <w:pStyle w:val="1CEC8328D34A4116A6A5FB2D41C2D8C3"/>
          </w:pPr>
          <w:r w:rsidRPr="0035661A">
            <w:rPr>
              <w:lang w:bidi="nl-NL"/>
            </w:rPr>
            <w:t>DATUM:</w:t>
          </w:r>
        </w:p>
      </w:docPartBody>
    </w:docPart>
    <w:docPart>
      <w:docPartPr>
        <w:name w:val="DF6486283F6D4587930017E2169DC3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6655A1-934C-43C7-B44E-4D8E58CF4D66}"/>
      </w:docPartPr>
      <w:docPartBody>
        <w:p w:rsidR="00000000" w:rsidRDefault="00000000">
          <w:pPr>
            <w:pStyle w:val="DF6486283F6D4587930017E2169DC3B7"/>
          </w:pPr>
          <w:r w:rsidRPr="0035661A">
            <w:rPr>
              <w:lang w:bidi="nl-NL"/>
            </w:rPr>
            <w:t>Datum</w:t>
          </w:r>
        </w:p>
      </w:docPartBody>
    </w:docPart>
    <w:docPart>
      <w:docPartPr>
        <w:name w:val="12DD4346846C4C9FA73435385A6E14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9B069-5E3D-4DBA-8E2C-CF7A18A84860}"/>
      </w:docPartPr>
      <w:docPartBody>
        <w:p w:rsidR="00000000" w:rsidRDefault="00000000">
          <w:pPr>
            <w:pStyle w:val="12DD4346846C4C9FA73435385A6E14A8"/>
          </w:pPr>
          <w:r w:rsidRPr="0035661A">
            <w:rPr>
              <w:lang w:bidi="nl-NL"/>
            </w:rPr>
            <w:t>FACTUURNR</w:t>
          </w:r>
        </w:p>
      </w:docPartBody>
    </w:docPart>
    <w:docPart>
      <w:docPartPr>
        <w:name w:val="34BCB1FB7D494E14AE2CCE3C101AF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DB9BE-677D-4799-95E5-9D4D1334CEEC}"/>
      </w:docPartPr>
      <w:docPartBody>
        <w:p w:rsidR="00000000" w:rsidRDefault="00000000">
          <w:pPr>
            <w:pStyle w:val="34BCB1FB7D494E14AE2CCE3C101AF65A"/>
          </w:pPr>
          <w:r w:rsidRPr="0035661A">
            <w:rPr>
              <w:lang w:bidi="nl-NL"/>
            </w:rPr>
            <w:t>100</w:t>
          </w:r>
        </w:p>
      </w:docPartBody>
    </w:docPart>
    <w:docPart>
      <w:docPartPr>
        <w:name w:val="C12719F6FC3F48B5A10C45BDA6DDB3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31F911-EA4F-4FAB-A23B-E24333071F5D}"/>
      </w:docPartPr>
      <w:docPartBody>
        <w:p w:rsidR="00000000" w:rsidRDefault="00000000">
          <w:pPr>
            <w:pStyle w:val="C12719F6FC3F48B5A10C45BDA6DDB3EF"/>
          </w:pPr>
          <w:r w:rsidRPr="0035661A">
            <w:rPr>
              <w:lang w:bidi="nl-NL"/>
            </w:rPr>
            <w:t>Klantnummer:</w:t>
          </w:r>
        </w:p>
      </w:docPartBody>
    </w:docPart>
    <w:docPart>
      <w:docPartPr>
        <w:name w:val="C866286B6AA74EDEAF5EA024232D1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F1538-926A-4E11-86DE-972751F8A1C1}"/>
      </w:docPartPr>
      <w:docPartBody>
        <w:p w:rsidR="00000000" w:rsidRDefault="00000000">
          <w:pPr>
            <w:pStyle w:val="C866286B6AA74EDEAF5EA024232D14C4"/>
          </w:pPr>
          <w:r w:rsidRPr="0035661A">
            <w:rPr>
              <w:lang w:bidi="nl-NL"/>
            </w:rPr>
            <w:t>ABC12345</w:t>
          </w:r>
        </w:p>
      </w:docPartBody>
    </w:docPart>
    <w:docPart>
      <w:docPartPr>
        <w:name w:val="19CC35F5A8E648EFB2D0C327922111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B8813D-8B57-484B-97EB-BFEF9F8D0246}"/>
      </w:docPartPr>
      <w:docPartBody>
        <w:p w:rsidR="00000000" w:rsidRDefault="00000000">
          <w:pPr>
            <w:pStyle w:val="19CC35F5A8E648EFB2D0C327922111A1"/>
          </w:pPr>
          <w:r w:rsidRPr="0035661A">
            <w:rPr>
              <w:lang w:bidi="nl-NL"/>
            </w:rPr>
            <w:t>Aan:</w:t>
          </w:r>
        </w:p>
      </w:docPartBody>
    </w:docPart>
    <w:docPart>
      <w:docPartPr>
        <w:name w:val="0F9504B907AE48678E8D27D9724CCF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092ED-3598-4509-8C6B-C189E13343BB}"/>
      </w:docPartPr>
      <w:docPartBody>
        <w:p w:rsidR="00000000" w:rsidRDefault="00000000">
          <w:pPr>
            <w:pStyle w:val="0F9504B907AE48678E8D27D9724CCFDA"/>
          </w:pPr>
          <w:r w:rsidRPr="0035661A">
            <w:rPr>
              <w:lang w:bidi="nl-NL"/>
            </w:rPr>
            <w:t>Anjali Chaturvedi</w:t>
          </w:r>
        </w:p>
      </w:docPartBody>
    </w:docPart>
    <w:docPart>
      <w:docPartPr>
        <w:name w:val="E45FCDEAB01448F18C868509E6C2BF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2A862B-443D-4BBB-9C0B-7CD5D430A951}"/>
      </w:docPartPr>
      <w:docPartBody>
        <w:p w:rsidR="00000000" w:rsidRDefault="00000000">
          <w:pPr>
            <w:pStyle w:val="E45FCDEAB01448F18C868509E6C2BF9A"/>
          </w:pPr>
          <w:r w:rsidRPr="0035661A">
            <w:rPr>
              <w:lang w:bidi="nl-NL"/>
            </w:rPr>
            <w:t xml:space="preserve">Extra Frame </w:t>
          </w:r>
          <w:r w:rsidRPr="0035661A">
            <w:rPr>
              <w:lang w:bidi="nl-NL"/>
            </w:rPr>
            <w:t>Photography</w:t>
          </w:r>
        </w:p>
      </w:docPartBody>
    </w:docPart>
    <w:docPart>
      <w:docPartPr>
        <w:name w:val="BAA2562A15494EFFA52308A39112B1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C158F-3137-44D0-A0B1-B5508FF93209}"/>
      </w:docPartPr>
      <w:docPartBody>
        <w:p w:rsidR="00000000" w:rsidRDefault="00000000">
          <w:pPr>
            <w:pStyle w:val="BAA2562A15494EFFA52308A39112B1A8"/>
          </w:pPr>
          <w:r w:rsidRPr="0035661A">
            <w:rPr>
              <w:lang w:bidi="nl-NL"/>
            </w:rPr>
            <w:t>89 Pacific Ave</w:t>
          </w:r>
        </w:p>
      </w:docPartBody>
    </w:docPart>
    <w:docPart>
      <w:docPartPr>
        <w:name w:val="25592599F34045D4A8F78D0EADBB4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D3D73-C3E2-42F1-8D35-02EE7A3C0B53}"/>
      </w:docPartPr>
      <w:docPartBody>
        <w:p w:rsidR="00000000" w:rsidRDefault="00000000">
          <w:pPr>
            <w:pStyle w:val="25592599F34045D4A8F78D0EADBB4FC5"/>
          </w:pPr>
          <w:r w:rsidRPr="0035661A">
            <w:rPr>
              <w:lang w:bidi="nl-NL"/>
            </w:rPr>
            <w:t>San Francisco, CA</w:t>
          </w:r>
        </w:p>
      </w:docPartBody>
    </w:docPart>
    <w:docPart>
      <w:docPartPr>
        <w:name w:val="AD7B2F1C620B4EF89E45E96E56722D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C27862-4211-420C-AE74-1B93EE895B6D}"/>
      </w:docPartPr>
      <w:docPartBody>
        <w:p w:rsidR="00000000" w:rsidRDefault="00000000">
          <w:pPr>
            <w:pStyle w:val="AD7B2F1C620B4EF89E45E96E56722DDC"/>
          </w:pPr>
          <w:r w:rsidRPr="0035661A">
            <w:rPr>
              <w:lang w:bidi="nl-NL"/>
            </w:rPr>
            <w:t>123-456-7890</w:t>
          </w:r>
        </w:p>
      </w:docPartBody>
    </w:docPart>
    <w:docPart>
      <w:docPartPr>
        <w:name w:val="E2B76BB08F8341D7A6CF2488CF1B57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89854-58BB-4D18-BFF4-401F66CA0A0D}"/>
      </w:docPartPr>
      <w:docPartBody>
        <w:p w:rsidR="00000000" w:rsidRDefault="00000000">
          <w:pPr>
            <w:pStyle w:val="E2B76BB08F8341D7A6CF2488CF1B578B"/>
          </w:pPr>
          <w:r w:rsidRPr="0035661A">
            <w:rPr>
              <w:lang w:bidi="nl-NL"/>
            </w:rPr>
            <w:t>Verkoper</w:t>
          </w:r>
        </w:p>
      </w:docPartBody>
    </w:docPart>
    <w:docPart>
      <w:docPartPr>
        <w:name w:val="198BD991BE0943F88AEE0C23260AB1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58E0DC-D0B6-4A0B-A33E-317C715CEC1E}"/>
      </w:docPartPr>
      <w:docPartBody>
        <w:p w:rsidR="00000000" w:rsidRDefault="00000000">
          <w:pPr>
            <w:pStyle w:val="198BD991BE0943F88AEE0C23260AB173"/>
          </w:pPr>
          <w:r w:rsidRPr="0035661A">
            <w:rPr>
              <w:lang w:bidi="nl-NL"/>
            </w:rPr>
            <w:t>Taak</w:t>
          </w:r>
        </w:p>
      </w:docPartBody>
    </w:docPart>
    <w:docPart>
      <w:docPartPr>
        <w:name w:val="D140B65356024FF0BD70FB0156E50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92CD9-B178-4EC1-A79D-FC1B3815B6E0}"/>
      </w:docPartPr>
      <w:docPartBody>
        <w:p w:rsidR="00000000" w:rsidRDefault="00000000">
          <w:pPr>
            <w:pStyle w:val="D140B65356024FF0BD70FB0156E5025B"/>
          </w:pPr>
          <w:r w:rsidRPr="0035661A">
            <w:rPr>
              <w:lang w:bidi="nl-NL"/>
            </w:rPr>
            <w:t>Betalingsvoorwaarden</w:t>
          </w:r>
        </w:p>
      </w:docPartBody>
    </w:docPart>
    <w:docPart>
      <w:docPartPr>
        <w:name w:val="7E2E4EEEC00A45C2BE459A8553C06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DFE7D-BC62-425C-AA02-A4B2DDF951CD}"/>
      </w:docPartPr>
      <w:docPartBody>
        <w:p w:rsidR="00000000" w:rsidRDefault="00000000">
          <w:pPr>
            <w:pStyle w:val="7E2E4EEEC00A45C2BE459A8553C06584"/>
          </w:pPr>
          <w:r w:rsidRPr="0035661A">
            <w:rPr>
              <w:lang w:bidi="nl-NL"/>
            </w:rPr>
            <w:t>Vervaldatum</w:t>
          </w:r>
        </w:p>
      </w:docPartBody>
    </w:docPart>
    <w:docPart>
      <w:docPartPr>
        <w:name w:val="8860B03C32E94A68BE218BAC68E88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21C34-6DD0-4F02-8F24-5AE260B6D9A3}"/>
      </w:docPartPr>
      <w:docPartBody>
        <w:p w:rsidR="00000000" w:rsidRDefault="00000000">
          <w:pPr>
            <w:pStyle w:val="8860B03C32E94A68BE218BAC68E880B4"/>
          </w:pPr>
          <w:r w:rsidRPr="0035661A">
            <w:rPr>
              <w:lang w:bidi="nl-NL"/>
            </w:rPr>
            <w:t>Loek Holst</w:t>
          </w:r>
        </w:p>
      </w:docPartBody>
    </w:docPart>
    <w:docPart>
      <w:docPartPr>
        <w:name w:val="C8D345ECA5E74DE79D66B7A7332CD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B0B0E0-DF84-49CB-9D72-16DBDE205C1E}"/>
      </w:docPartPr>
      <w:docPartBody>
        <w:p w:rsidR="00000000" w:rsidRDefault="00000000">
          <w:pPr>
            <w:pStyle w:val="C8D345ECA5E74DE79D66B7A7332CD236"/>
          </w:pPr>
          <w:r w:rsidRPr="0035661A">
            <w:rPr>
              <w:lang w:bidi="nl-NL"/>
            </w:rPr>
            <w:t>Verkoop</w:t>
          </w:r>
        </w:p>
      </w:docPartBody>
    </w:docPart>
    <w:docPart>
      <w:docPartPr>
        <w:name w:val="06263F1F237142C68AE14F6C957F42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1AAE0C-3A6F-48E0-8E93-29EC86840D68}"/>
      </w:docPartPr>
      <w:docPartBody>
        <w:p w:rsidR="00000000" w:rsidRDefault="00000000">
          <w:pPr>
            <w:pStyle w:val="06263F1F237142C68AE14F6C957F42E2"/>
          </w:pPr>
          <w:r w:rsidRPr="0035661A">
            <w:rPr>
              <w:lang w:bidi="nl-NL"/>
            </w:rPr>
            <w:t>Te betalen bij ontvangst</w:t>
          </w:r>
        </w:p>
      </w:docPartBody>
    </w:docPart>
    <w:docPart>
      <w:docPartPr>
        <w:name w:val="C9A7BE8DD9384215930E5402DFA20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4DCB30-4502-4895-A7EE-398E66C7623E}"/>
      </w:docPartPr>
      <w:docPartBody>
        <w:p w:rsidR="00000000" w:rsidRDefault="00000000">
          <w:pPr>
            <w:pStyle w:val="C9A7BE8DD9384215930E5402DFA20F21"/>
          </w:pPr>
          <w:r w:rsidRPr="0035661A">
            <w:rPr>
              <w:lang w:bidi="nl-NL"/>
            </w:rPr>
            <w:t>30-1-23</w:t>
          </w:r>
        </w:p>
      </w:docPartBody>
    </w:docPart>
    <w:docPart>
      <w:docPartPr>
        <w:name w:val="DDCF6866A98449168F9EEEEEC3117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F8C413-75DD-4552-AB98-EA153E999510}"/>
      </w:docPartPr>
      <w:docPartBody>
        <w:p w:rsidR="00000000" w:rsidRDefault="00000000">
          <w:pPr>
            <w:pStyle w:val="DDCF6866A98449168F9EEEEEC31179B1"/>
          </w:pPr>
          <w:r w:rsidRPr="0035661A">
            <w:rPr>
              <w:lang w:bidi="nl-NL"/>
            </w:rPr>
            <w:t>Hvh</w:t>
          </w:r>
        </w:p>
      </w:docPartBody>
    </w:docPart>
    <w:docPart>
      <w:docPartPr>
        <w:name w:val="E28F21DEA582451BAC49D5F69479B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3C9B0B-C6DE-401C-8650-04E8417E83FB}"/>
      </w:docPartPr>
      <w:docPartBody>
        <w:p w:rsidR="00000000" w:rsidRDefault="00000000">
          <w:pPr>
            <w:pStyle w:val="E28F21DEA582451BAC49D5F69479B970"/>
          </w:pPr>
          <w:r w:rsidRPr="0035661A">
            <w:rPr>
              <w:lang w:bidi="nl-NL"/>
            </w:rPr>
            <w:t>Beschrijving</w:t>
          </w:r>
        </w:p>
      </w:docPartBody>
    </w:docPart>
    <w:docPart>
      <w:docPartPr>
        <w:name w:val="A15EC517C76541DBA8EBD3404977E5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AD511-9A05-48A8-8579-48FE346C48B3}"/>
      </w:docPartPr>
      <w:docPartBody>
        <w:p w:rsidR="00000000" w:rsidRDefault="00000000">
          <w:pPr>
            <w:pStyle w:val="A15EC517C76541DBA8EBD3404977E5DD"/>
          </w:pPr>
          <w:r w:rsidRPr="0035661A">
            <w:rPr>
              <w:lang w:bidi="nl-NL"/>
            </w:rPr>
            <w:t>Prijs per eenheid</w:t>
          </w:r>
        </w:p>
      </w:docPartBody>
    </w:docPart>
    <w:docPart>
      <w:docPartPr>
        <w:name w:val="028B2CC38EF54B25B76BBD2559084F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10BB30-DBA6-4E51-9E5C-3309B65D3E0D}"/>
      </w:docPartPr>
      <w:docPartBody>
        <w:p w:rsidR="00000000" w:rsidRDefault="00000000">
          <w:pPr>
            <w:pStyle w:val="028B2CC38EF54B25B76BBD2559084F4A"/>
          </w:pPr>
          <w:r w:rsidRPr="0035661A">
            <w:rPr>
              <w:lang w:bidi="nl-NL"/>
            </w:rPr>
            <w:t>Regeltotaal</w:t>
          </w:r>
        </w:p>
      </w:docPartBody>
    </w:docPart>
    <w:docPart>
      <w:docPartPr>
        <w:name w:val="EBDAF6AB92A446E5B0C6CED767F15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31B706-ACD0-4C79-BF27-055573F5AC22}"/>
      </w:docPartPr>
      <w:docPartBody>
        <w:p w:rsidR="00000000" w:rsidRDefault="00000000">
          <w:pPr>
            <w:pStyle w:val="EBDAF6AB92A446E5B0C6CED767F158B7"/>
          </w:pPr>
          <w:r w:rsidRPr="0035661A">
            <w:rPr>
              <w:lang w:bidi="nl-NL"/>
            </w:rPr>
            <w:t>10</w:t>
          </w:r>
        </w:p>
      </w:docPartBody>
    </w:docPart>
    <w:docPart>
      <w:docPartPr>
        <w:name w:val="B06440282E4641209B74161B2C3963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F45D2-D712-4F80-A62D-A7F2DB458FF1}"/>
      </w:docPartPr>
      <w:docPartBody>
        <w:p w:rsidR="00000000" w:rsidRDefault="00000000">
          <w:pPr>
            <w:pStyle w:val="B06440282E4641209B74161B2C39637B"/>
          </w:pPr>
          <w:r w:rsidRPr="0035661A">
            <w:rPr>
              <w:lang w:bidi="nl-NL"/>
            </w:rPr>
            <w:t>50 cm x 60 cm hangende frames</w:t>
          </w:r>
        </w:p>
      </w:docPartBody>
    </w:docPart>
    <w:docPart>
      <w:docPartPr>
        <w:name w:val="26C120DEE1F94EC49269DCE08015B1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872A44-448C-4618-84ED-D1EC514093F3}"/>
      </w:docPartPr>
      <w:docPartBody>
        <w:p w:rsidR="00000000" w:rsidRDefault="00000000">
          <w:pPr>
            <w:pStyle w:val="26C120DEE1F94EC49269DCE08015B155"/>
          </w:pPr>
          <w:r w:rsidRPr="0035661A">
            <w:rPr>
              <w:lang w:bidi="nl-NL"/>
            </w:rPr>
            <w:t>15,00</w:t>
          </w:r>
        </w:p>
      </w:docPartBody>
    </w:docPart>
    <w:docPart>
      <w:docPartPr>
        <w:name w:val="385F6852000A4A8687ED60F5D609FA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730416-29AD-4A01-894B-F499A455FD09}"/>
      </w:docPartPr>
      <w:docPartBody>
        <w:p w:rsidR="00000000" w:rsidRDefault="00000000">
          <w:pPr>
            <w:pStyle w:val="385F6852000A4A8687ED60F5D609FA5D"/>
          </w:pPr>
          <w:r w:rsidRPr="0035661A">
            <w:rPr>
              <w:lang w:bidi="nl-NL"/>
            </w:rPr>
            <w:t>150,00</w:t>
          </w:r>
        </w:p>
      </w:docPartBody>
    </w:docPart>
    <w:docPart>
      <w:docPartPr>
        <w:name w:val="1FE28BB5B651443E882B63084B1F0B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E17F1A-B6CB-495C-9645-6091E5047169}"/>
      </w:docPartPr>
      <w:docPartBody>
        <w:p w:rsidR="00000000" w:rsidRDefault="00000000">
          <w:pPr>
            <w:pStyle w:val="1FE28BB5B651443E882B63084B1F0B9D"/>
          </w:pPr>
          <w:r w:rsidRPr="0035661A">
            <w:rPr>
              <w:lang w:bidi="nl-NL"/>
            </w:rPr>
            <w:t>50</w:t>
          </w:r>
        </w:p>
      </w:docPartBody>
    </w:docPart>
    <w:docPart>
      <w:docPartPr>
        <w:name w:val="B22C27A97F4841B2A30E775A32A614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FDE982-4AB4-49FF-B328-06A4654CEF06}"/>
      </w:docPartPr>
      <w:docPartBody>
        <w:p w:rsidR="00000000" w:rsidRDefault="00000000">
          <w:pPr>
            <w:pStyle w:val="B22C27A97F4841B2A30E775A32A61447"/>
          </w:pPr>
          <w:r w:rsidRPr="0035661A">
            <w:rPr>
              <w:lang w:bidi="nl-NL"/>
            </w:rPr>
            <w:t>12 cm x 16 cm staande frames</w:t>
          </w:r>
        </w:p>
      </w:docPartBody>
    </w:docPart>
    <w:docPart>
      <w:docPartPr>
        <w:name w:val="450BD6FCD67841A3B1A2E9D26BA6F9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3A0EE-49EA-4DD5-88A2-57C8A6B5BE9D}"/>
      </w:docPartPr>
      <w:docPartBody>
        <w:p w:rsidR="00000000" w:rsidRDefault="00000000">
          <w:pPr>
            <w:pStyle w:val="450BD6FCD67841A3B1A2E9D26BA6F9C8"/>
          </w:pPr>
          <w:r w:rsidRPr="0035661A">
            <w:rPr>
              <w:lang w:bidi="nl-NL"/>
            </w:rPr>
            <w:t>5,00</w:t>
          </w:r>
        </w:p>
      </w:docPartBody>
    </w:docPart>
    <w:docPart>
      <w:docPartPr>
        <w:name w:val="22B669B220B7483990028CDD39B9F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278B5-ACB7-433E-B984-CFC147555DFA}"/>
      </w:docPartPr>
      <w:docPartBody>
        <w:p w:rsidR="00000000" w:rsidRDefault="00000000">
          <w:pPr>
            <w:pStyle w:val="22B669B220B7483990028CDD39B9FB74"/>
          </w:pPr>
          <w:r w:rsidRPr="0035661A">
            <w:rPr>
              <w:lang w:bidi="nl-NL"/>
            </w:rPr>
            <w:t>250,00</w:t>
          </w:r>
        </w:p>
      </w:docPartBody>
    </w:docPart>
    <w:docPart>
      <w:docPartPr>
        <w:name w:val="E45A296E267443C0BDFB60FF8F51A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2B072-33F9-40DD-8CBA-4D958357CAAC}"/>
      </w:docPartPr>
      <w:docPartBody>
        <w:p w:rsidR="00000000" w:rsidRDefault="00000000">
          <w:pPr>
            <w:pStyle w:val="E45A296E267443C0BDFB60FF8F51A666"/>
          </w:pPr>
          <w:r w:rsidRPr="0035661A">
            <w:rPr>
              <w:lang w:bidi="nl-NL"/>
            </w:rPr>
            <w:t>Subtotaal</w:t>
          </w:r>
        </w:p>
      </w:docPartBody>
    </w:docPart>
    <w:docPart>
      <w:docPartPr>
        <w:name w:val="5719533836BE405985BB2C73ADA153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63F99F-C951-4A08-A44F-4BD35AEFBD52}"/>
      </w:docPartPr>
      <w:docPartBody>
        <w:p w:rsidR="00000000" w:rsidRDefault="00000000">
          <w:pPr>
            <w:pStyle w:val="5719533836BE405985BB2C73ADA15332"/>
          </w:pPr>
          <w:r w:rsidRPr="0035661A">
            <w:rPr>
              <w:lang w:bidi="nl-NL"/>
            </w:rPr>
            <w:t>400,00</w:t>
          </w:r>
        </w:p>
      </w:docPartBody>
    </w:docPart>
    <w:docPart>
      <w:docPartPr>
        <w:name w:val="E602BDB0082B4758A1CE467D517D8E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88B88E-31E0-4096-94A7-AC441B8FCE02}"/>
      </w:docPartPr>
      <w:docPartBody>
        <w:p w:rsidR="00000000" w:rsidRDefault="00000000">
          <w:pPr>
            <w:pStyle w:val="E602BDB0082B4758A1CE467D517D8E7A"/>
          </w:pPr>
          <w:r w:rsidRPr="0035661A">
            <w:rPr>
              <w:lang w:bidi="nl-NL"/>
            </w:rPr>
            <w:t>Btw</w:t>
          </w:r>
        </w:p>
      </w:docPartBody>
    </w:docPart>
    <w:docPart>
      <w:docPartPr>
        <w:name w:val="F81662128AA145998CF014EA4852F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382B6-3503-4AFA-A4B3-D15CE61543AE}"/>
      </w:docPartPr>
      <w:docPartBody>
        <w:p w:rsidR="00000000" w:rsidRDefault="00000000">
          <w:pPr>
            <w:pStyle w:val="F81662128AA145998CF014EA4852F7BA"/>
          </w:pPr>
          <w:r w:rsidRPr="0035661A">
            <w:rPr>
              <w:lang w:bidi="nl-NL"/>
            </w:rPr>
            <w:t>20,00</w:t>
          </w:r>
        </w:p>
      </w:docPartBody>
    </w:docPart>
    <w:docPart>
      <w:docPartPr>
        <w:name w:val="C99EF81DD5014D60B35247B1B1F43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58BAA-27D3-484F-86F8-CB58D28A1C67}"/>
      </w:docPartPr>
      <w:docPartBody>
        <w:p w:rsidR="00000000" w:rsidRDefault="00000000">
          <w:pPr>
            <w:pStyle w:val="C99EF81DD5014D60B35247B1B1F43FC8"/>
          </w:pPr>
          <w:r w:rsidRPr="0035661A">
            <w:rPr>
              <w:lang w:bidi="nl-NL"/>
            </w:rPr>
            <w:t>Totaal</w:t>
          </w:r>
        </w:p>
      </w:docPartBody>
    </w:docPart>
    <w:docPart>
      <w:docPartPr>
        <w:name w:val="C3A76E736C54492E8F66DEFEDA50E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64C9A0-65FD-4482-B625-74DC568452D6}"/>
      </w:docPartPr>
      <w:docPartBody>
        <w:p w:rsidR="00000000" w:rsidRDefault="00000000">
          <w:pPr>
            <w:pStyle w:val="C3A76E736C54492E8F66DEFEDA50E6B0"/>
          </w:pPr>
          <w:r w:rsidRPr="0035661A">
            <w:rPr>
              <w:lang w:bidi="nl-NL"/>
            </w:rPr>
            <w:t>420,00</w:t>
          </w:r>
        </w:p>
      </w:docPartBody>
    </w:docPart>
    <w:docPart>
      <w:docPartPr>
        <w:name w:val="101A0336EA024B0B872C874DFAFAD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DB9AC6-358F-441F-B87C-A93642C97CE3}"/>
      </w:docPartPr>
      <w:docPartBody>
        <w:p w:rsidR="00000000" w:rsidRDefault="00000000">
          <w:pPr>
            <w:pStyle w:val="101A0336EA024B0B872C874DFAFAD352"/>
          </w:pPr>
          <w:r w:rsidRPr="0035661A">
            <w:rPr>
              <w:lang w:bidi="nl-NL"/>
            </w:rPr>
            <w:t>Schrijf alle cheques uit ten gunste van</w:t>
          </w:r>
        </w:p>
      </w:docPartBody>
    </w:docPart>
    <w:docPart>
      <w:docPartPr>
        <w:name w:val="CE2AC28073124D1FA2283C67704F4D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8C148-2D33-448D-8B0B-EB914FD1E995}"/>
      </w:docPartPr>
      <w:docPartBody>
        <w:p w:rsidR="00000000" w:rsidRDefault="00000000">
          <w:pPr>
            <w:pStyle w:val="CE2AC28073124D1FA2283C67704F4D82"/>
          </w:pPr>
          <w:r w:rsidRPr="0035661A">
            <w:rPr>
              <w:lang w:bidi="nl-NL"/>
            </w:rPr>
            <w:t>Create &amp; Co.</w:t>
          </w:r>
        </w:p>
      </w:docPartBody>
    </w:docPart>
    <w:docPart>
      <w:docPartPr>
        <w:name w:val="21C532A0296B4A4BB438F422CB8D2A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51DFA9-7576-4C85-9210-67847C7F2AA9}"/>
      </w:docPartPr>
      <w:docPartBody>
        <w:p w:rsidR="00000000" w:rsidRDefault="00000000">
          <w:pPr>
            <w:pStyle w:val="21C532A0296B4A4BB438F422CB8D2ACB"/>
          </w:pPr>
          <w:r w:rsidRPr="0035661A">
            <w:rPr>
              <w:lang w:bidi="nl-NL"/>
            </w:rPr>
            <w:t>Bedankt voor uw bestelling.</w:t>
          </w:r>
        </w:p>
      </w:docPartBody>
    </w:docPart>
    <w:docPart>
      <w:docPartPr>
        <w:name w:val="2EEC5EFB6D11487BB616D3D84BBB99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BDD35-7377-4B8C-BF24-08227668B9A0}"/>
      </w:docPartPr>
      <w:docPartBody>
        <w:p w:rsidR="00000000" w:rsidRDefault="00000000">
          <w:pPr>
            <w:pStyle w:val="2EEC5EFB6D11487BB616D3D84BBB9928"/>
          </w:pPr>
          <w:r w:rsidRPr="0035661A">
            <w:rPr>
              <w:lang w:bidi="nl-NL"/>
            </w:rPr>
            <w:t>Create &amp; Co.</w:t>
          </w:r>
        </w:p>
      </w:docPartBody>
    </w:docPart>
    <w:docPart>
      <w:docPartPr>
        <w:name w:val="FF67EB660B84476C9E3A39AC7C0120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47093-CBB6-45A8-8C38-95C1C2B8ED80}"/>
      </w:docPartPr>
      <w:docPartBody>
        <w:p w:rsidR="00000000" w:rsidRDefault="00000000">
          <w:pPr>
            <w:pStyle w:val="FF67EB660B84476C9E3A39AC7C0120A2"/>
          </w:pPr>
          <w:r w:rsidRPr="0035661A">
            <w:rPr>
              <w:lang w:bidi="nl-NL"/>
            </w:rPr>
            <w:t>123 Main St.</w:t>
          </w:r>
        </w:p>
      </w:docPartBody>
    </w:docPart>
    <w:docPart>
      <w:docPartPr>
        <w:name w:val="EA294884C5414A47AB7486E082D7D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EA45C2-61DF-4010-AC97-B13F4CDAF919}"/>
      </w:docPartPr>
      <w:docPartBody>
        <w:p w:rsidR="00000000" w:rsidRDefault="00000000">
          <w:pPr>
            <w:pStyle w:val="EA294884C5414A47AB7486E082D7D95B"/>
          </w:pPr>
          <w:r w:rsidRPr="0035661A">
            <w:rPr>
              <w:lang w:bidi="nl-NL"/>
            </w:rPr>
            <w:t>Seattle, WA 78910</w:t>
          </w:r>
        </w:p>
      </w:docPartBody>
    </w:docPart>
    <w:docPart>
      <w:docPartPr>
        <w:name w:val="5D8485513EAC4A3389EBA5DA0B7216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9B5431-49E5-4374-A170-C7CE2FE1B7FB}"/>
      </w:docPartPr>
      <w:docPartBody>
        <w:p w:rsidR="00000000" w:rsidRDefault="00000000">
          <w:pPr>
            <w:pStyle w:val="5D8485513EAC4A3389EBA5DA0B7216A9"/>
          </w:pPr>
          <w:r w:rsidRPr="0035661A">
            <w:rPr>
              <w:lang w:bidi="nl-NL"/>
            </w:rPr>
            <w:t>Telefoon:</w:t>
          </w:r>
        </w:p>
      </w:docPartBody>
    </w:docPart>
    <w:docPart>
      <w:docPartPr>
        <w:name w:val="45FBF1456558433FB90D073182872F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632C36-3300-4EC0-99FE-26B602E2B303}"/>
      </w:docPartPr>
      <w:docPartBody>
        <w:p w:rsidR="00000000" w:rsidRDefault="00000000">
          <w:pPr>
            <w:pStyle w:val="45FBF1456558433FB90D073182872F6E"/>
          </w:pPr>
          <w:r w:rsidRPr="0035661A">
            <w:rPr>
              <w:lang w:bidi="nl-NL"/>
            </w:rPr>
            <w:t>111-222-3333</w:t>
          </w:r>
        </w:p>
      </w:docPartBody>
    </w:docPart>
    <w:docPart>
      <w:docPartPr>
        <w:name w:val="365FB637D1D64705BF6DD966A12C6C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EDAC93-48CB-49B0-B83B-D74E286BDDB6}"/>
      </w:docPartPr>
      <w:docPartBody>
        <w:p w:rsidR="00000000" w:rsidRDefault="00000000">
          <w:pPr>
            <w:pStyle w:val="365FB637D1D64705BF6DD966A12C6C2D"/>
          </w:pPr>
          <w:r w:rsidRPr="0035661A">
            <w:rPr>
              <w:lang w:bidi="nl-NL"/>
            </w:rPr>
            <w:t>Fax:</w:t>
          </w:r>
        </w:p>
      </w:docPartBody>
    </w:docPart>
    <w:docPart>
      <w:docPartPr>
        <w:name w:val="AD2CDF1C07E54453913A291D47535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AB96A-525D-416E-A8A4-F7258EF8B3CD}"/>
      </w:docPartPr>
      <w:docPartBody>
        <w:p w:rsidR="00000000" w:rsidRDefault="00000000">
          <w:pPr>
            <w:pStyle w:val="AD2CDF1C07E54453913A291D47535DD1"/>
          </w:pPr>
          <w:r w:rsidRPr="0035661A">
            <w:rPr>
              <w:lang w:bidi="nl-NL"/>
            </w:rPr>
            <w:t>111-222-3334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1A"/>
    <w:rsid w:val="00317F1A"/>
    <w:rsid w:val="004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50D803E0CD94FC2AD5F0F3F1DDD1276">
    <w:name w:val="150D803E0CD94FC2AD5F0F3F1DDD1276"/>
  </w:style>
  <w:style w:type="paragraph" w:customStyle="1" w:styleId="1CEC8328D34A4116A6A5FB2D41C2D8C3">
    <w:name w:val="1CEC8328D34A4116A6A5FB2D41C2D8C3"/>
  </w:style>
  <w:style w:type="paragraph" w:customStyle="1" w:styleId="DF6486283F6D4587930017E2169DC3B7">
    <w:name w:val="DF6486283F6D4587930017E2169DC3B7"/>
  </w:style>
  <w:style w:type="paragraph" w:customStyle="1" w:styleId="12DD4346846C4C9FA73435385A6E14A8">
    <w:name w:val="12DD4346846C4C9FA73435385A6E14A8"/>
  </w:style>
  <w:style w:type="paragraph" w:customStyle="1" w:styleId="34BCB1FB7D494E14AE2CCE3C101AF65A">
    <w:name w:val="34BCB1FB7D494E14AE2CCE3C101AF65A"/>
  </w:style>
  <w:style w:type="paragraph" w:customStyle="1" w:styleId="C12719F6FC3F48B5A10C45BDA6DDB3EF">
    <w:name w:val="C12719F6FC3F48B5A10C45BDA6DDB3EF"/>
  </w:style>
  <w:style w:type="paragraph" w:customStyle="1" w:styleId="C866286B6AA74EDEAF5EA024232D14C4">
    <w:name w:val="C866286B6AA74EDEAF5EA024232D14C4"/>
  </w:style>
  <w:style w:type="paragraph" w:customStyle="1" w:styleId="19CC35F5A8E648EFB2D0C327922111A1">
    <w:name w:val="19CC35F5A8E648EFB2D0C327922111A1"/>
  </w:style>
  <w:style w:type="paragraph" w:customStyle="1" w:styleId="0F9504B907AE48678E8D27D9724CCFDA">
    <w:name w:val="0F9504B907AE48678E8D27D9724CCFDA"/>
  </w:style>
  <w:style w:type="paragraph" w:customStyle="1" w:styleId="E45FCDEAB01448F18C868509E6C2BF9A">
    <w:name w:val="E45FCDEAB01448F18C868509E6C2BF9A"/>
  </w:style>
  <w:style w:type="paragraph" w:customStyle="1" w:styleId="BAA2562A15494EFFA52308A39112B1A8">
    <w:name w:val="BAA2562A15494EFFA52308A39112B1A8"/>
  </w:style>
  <w:style w:type="paragraph" w:customStyle="1" w:styleId="25592599F34045D4A8F78D0EADBB4FC5">
    <w:name w:val="25592599F34045D4A8F78D0EADBB4FC5"/>
  </w:style>
  <w:style w:type="paragraph" w:customStyle="1" w:styleId="AD7B2F1C620B4EF89E45E96E56722DDC">
    <w:name w:val="AD7B2F1C620B4EF89E45E96E56722DDC"/>
  </w:style>
  <w:style w:type="paragraph" w:customStyle="1" w:styleId="E2B76BB08F8341D7A6CF2488CF1B578B">
    <w:name w:val="E2B76BB08F8341D7A6CF2488CF1B578B"/>
  </w:style>
  <w:style w:type="paragraph" w:customStyle="1" w:styleId="198BD991BE0943F88AEE0C23260AB173">
    <w:name w:val="198BD991BE0943F88AEE0C23260AB173"/>
  </w:style>
  <w:style w:type="paragraph" w:customStyle="1" w:styleId="D140B65356024FF0BD70FB0156E5025B">
    <w:name w:val="D140B65356024FF0BD70FB0156E5025B"/>
  </w:style>
  <w:style w:type="paragraph" w:customStyle="1" w:styleId="7E2E4EEEC00A45C2BE459A8553C06584">
    <w:name w:val="7E2E4EEEC00A45C2BE459A8553C06584"/>
  </w:style>
  <w:style w:type="paragraph" w:customStyle="1" w:styleId="8860B03C32E94A68BE218BAC68E880B4">
    <w:name w:val="8860B03C32E94A68BE218BAC68E880B4"/>
  </w:style>
  <w:style w:type="paragraph" w:customStyle="1" w:styleId="C8D345ECA5E74DE79D66B7A7332CD236">
    <w:name w:val="C8D345ECA5E74DE79D66B7A7332CD236"/>
  </w:style>
  <w:style w:type="paragraph" w:customStyle="1" w:styleId="06263F1F237142C68AE14F6C957F42E2">
    <w:name w:val="06263F1F237142C68AE14F6C957F42E2"/>
  </w:style>
  <w:style w:type="paragraph" w:customStyle="1" w:styleId="C9A7BE8DD9384215930E5402DFA20F21">
    <w:name w:val="C9A7BE8DD9384215930E5402DFA20F21"/>
  </w:style>
  <w:style w:type="paragraph" w:customStyle="1" w:styleId="DDCF6866A98449168F9EEEEEC31179B1">
    <w:name w:val="DDCF6866A98449168F9EEEEEC31179B1"/>
  </w:style>
  <w:style w:type="paragraph" w:customStyle="1" w:styleId="E28F21DEA582451BAC49D5F69479B970">
    <w:name w:val="E28F21DEA582451BAC49D5F69479B970"/>
  </w:style>
  <w:style w:type="paragraph" w:customStyle="1" w:styleId="A15EC517C76541DBA8EBD3404977E5DD">
    <w:name w:val="A15EC517C76541DBA8EBD3404977E5DD"/>
  </w:style>
  <w:style w:type="paragraph" w:customStyle="1" w:styleId="028B2CC38EF54B25B76BBD2559084F4A">
    <w:name w:val="028B2CC38EF54B25B76BBD2559084F4A"/>
  </w:style>
  <w:style w:type="paragraph" w:customStyle="1" w:styleId="EBDAF6AB92A446E5B0C6CED767F158B7">
    <w:name w:val="EBDAF6AB92A446E5B0C6CED767F158B7"/>
  </w:style>
  <w:style w:type="paragraph" w:customStyle="1" w:styleId="B06440282E4641209B74161B2C39637B">
    <w:name w:val="B06440282E4641209B74161B2C39637B"/>
  </w:style>
  <w:style w:type="paragraph" w:customStyle="1" w:styleId="26C120DEE1F94EC49269DCE08015B155">
    <w:name w:val="26C120DEE1F94EC49269DCE08015B155"/>
  </w:style>
  <w:style w:type="paragraph" w:customStyle="1" w:styleId="385F6852000A4A8687ED60F5D609FA5D">
    <w:name w:val="385F6852000A4A8687ED60F5D609FA5D"/>
  </w:style>
  <w:style w:type="paragraph" w:customStyle="1" w:styleId="1FE28BB5B651443E882B63084B1F0B9D">
    <w:name w:val="1FE28BB5B651443E882B63084B1F0B9D"/>
  </w:style>
  <w:style w:type="paragraph" w:customStyle="1" w:styleId="B22C27A97F4841B2A30E775A32A61447">
    <w:name w:val="B22C27A97F4841B2A30E775A32A61447"/>
  </w:style>
  <w:style w:type="paragraph" w:customStyle="1" w:styleId="450BD6FCD67841A3B1A2E9D26BA6F9C8">
    <w:name w:val="450BD6FCD67841A3B1A2E9D26BA6F9C8"/>
  </w:style>
  <w:style w:type="paragraph" w:customStyle="1" w:styleId="22B669B220B7483990028CDD39B9FB74">
    <w:name w:val="22B669B220B7483990028CDD39B9FB74"/>
  </w:style>
  <w:style w:type="paragraph" w:customStyle="1" w:styleId="E45A296E267443C0BDFB60FF8F51A666">
    <w:name w:val="E45A296E267443C0BDFB60FF8F51A666"/>
  </w:style>
  <w:style w:type="paragraph" w:customStyle="1" w:styleId="5719533836BE405985BB2C73ADA15332">
    <w:name w:val="5719533836BE405985BB2C73ADA15332"/>
  </w:style>
  <w:style w:type="paragraph" w:customStyle="1" w:styleId="E602BDB0082B4758A1CE467D517D8E7A">
    <w:name w:val="E602BDB0082B4758A1CE467D517D8E7A"/>
  </w:style>
  <w:style w:type="paragraph" w:customStyle="1" w:styleId="F81662128AA145998CF014EA4852F7BA">
    <w:name w:val="F81662128AA145998CF014EA4852F7BA"/>
  </w:style>
  <w:style w:type="paragraph" w:customStyle="1" w:styleId="C99EF81DD5014D60B35247B1B1F43FC8">
    <w:name w:val="C99EF81DD5014D60B35247B1B1F43FC8"/>
  </w:style>
  <w:style w:type="paragraph" w:customStyle="1" w:styleId="C3A76E736C54492E8F66DEFEDA50E6B0">
    <w:name w:val="C3A76E736C54492E8F66DEFEDA50E6B0"/>
  </w:style>
  <w:style w:type="paragraph" w:customStyle="1" w:styleId="101A0336EA024B0B872C874DFAFAD352">
    <w:name w:val="101A0336EA024B0B872C874DFAFAD352"/>
  </w:style>
  <w:style w:type="paragraph" w:customStyle="1" w:styleId="CE2AC28073124D1FA2283C67704F4D82">
    <w:name w:val="CE2AC28073124D1FA2283C67704F4D82"/>
  </w:style>
  <w:style w:type="paragraph" w:customStyle="1" w:styleId="21C532A0296B4A4BB438F422CB8D2ACB">
    <w:name w:val="21C532A0296B4A4BB438F422CB8D2ACB"/>
  </w:style>
  <w:style w:type="paragraph" w:customStyle="1" w:styleId="2EEC5EFB6D11487BB616D3D84BBB9928">
    <w:name w:val="2EEC5EFB6D11487BB616D3D84BBB9928"/>
  </w:style>
  <w:style w:type="paragraph" w:customStyle="1" w:styleId="FF67EB660B84476C9E3A39AC7C0120A2">
    <w:name w:val="FF67EB660B84476C9E3A39AC7C0120A2"/>
  </w:style>
  <w:style w:type="paragraph" w:customStyle="1" w:styleId="EA294884C5414A47AB7486E082D7D95B">
    <w:name w:val="EA294884C5414A47AB7486E082D7D95B"/>
  </w:style>
  <w:style w:type="paragraph" w:customStyle="1" w:styleId="5D8485513EAC4A3389EBA5DA0B7216A9">
    <w:name w:val="5D8485513EAC4A3389EBA5DA0B7216A9"/>
  </w:style>
  <w:style w:type="paragraph" w:customStyle="1" w:styleId="45FBF1456558433FB90D073182872F6E">
    <w:name w:val="45FBF1456558433FB90D073182872F6E"/>
  </w:style>
  <w:style w:type="paragraph" w:customStyle="1" w:styleId="365FB637D1D64705BF6DD966A12C6C2D">
    <w:name w:val="365FB637D1D64705BF6DD966A12C6C2D"/>
  </w:style>
  <w:style w:type="paragraph" w:customStyle="1" w:styleId="AD2CDF1C07E54453913A291D47535DD1">
    <w:name w:val="AD2CDF1C07E54453913A291D47535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{6881FD75-42D4-4B93-8917-D02E409BFCE4}tf16402397_win32.dotx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2025-02-03T11:18:00Z</dcterms:created>
  <dcterms:modified xsi:type="dcterms:W3CDTF">2025-02-03T11:19:00Z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